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>Umsókn um læruplássgóðkenning</w:t>
      </w:r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4ABF2754">
        <w:tc>
          <w:tcPr>
            <w:tcW w:w="1560" w:type="dxa"/>
          </w:tcPr>
          <w:p w14:paraId="3CBEB965" w14:textId="2F04D889" w:rsidR="00B91606" w:rsidRPr="00201423" w:rsidRDefault="00B91606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5488B31D" w:rsidR="00B91606" w:rsidRPr="00201423" w:rsidRDefault="00F14510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4ABF2754">
              <w:rPr>
                <w:b/>
                <w:bCs/>
                <w:sz w:val="20"/>
                <w:szCs w:val="20"/>
              </w:rPr>
              <w:t xml:space="preserve"> </w:t>
            </w:r>
            <w:r w:rsidR="74F527DC" w:rsidRPr="4ABF2754">
              <w:rPr>
                <w:b/>
                <w:bCs/>
                <w:sz w:val="20"/>
                <w:szCs w:val="20"/>
              </w:rPr>
              <w:t>Hárfríðkari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V-tal</w:t>
            </w:r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T-postur</w:t>
            </w:r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9633" w:type="dxa"/>
        <w:tblInd w:w="-5" w:type="dxa"/>
        <w:tblLook w:val="04A0" w:firstRow="1" w:lastRow="0" w:firstColumn="1" w:lastColumn="0" w:noHBand="0" w:noVBand="1"/>
      </w:tblPr>
      <w:tblGrid>
        <w:gridCol w:w="3930"/>
        <w:gridCol w:w="5703"/>
      </w:tblGrid>
      <w:tr w:rsidR="00C46F69" w:rsidRPr="00201423" w14:paraId="61482173" w14:textId="77777777" w:rsidTr="4ABF2754">
        <w:tc>
          <w:tcPr>
            <w:tcW w:w="3930" w:type="dxa"/>
          </w:tcPr>
          <w:p w14:paraId="3B6B6314" w14:textId="6B5BA2F2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703" w:type="dxa"/>
          </w:tcPr>
          <w:p w14:paraId="416BD7F1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4ABF2754">
        <w:tc>
          <w:tcPr>
            <w:tcW w:w="3930" w:type="dxa"/>
          </w:tcPr>
          <w:p w14:paraId="27381E02" w14:textId="67E73844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703" w:type="dxa"/>
          </w:tcPr>
          <w:p w14:paraId="16D8F3C8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4ABF2754">
        <w:tc>
          <w:tcPr>
            <w:tcW w:w="3930" w:type="dxa"/>
          </w:tcPr>
          <w:p w14:paraId="0B68A731" w14:textId="55CB88C3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>vur virkið fleiri 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703" w:type="dxa"/>
          </w:tcPr>
          <w:p w14:paraId="3C2207D6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4DF29EBB" w:rsidR="00C46F69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r w:rsidR="00C552FC">
              <w:rPr>
                <w:sz w:val="20"/>
                <w:szCs w:val="20"/>
              </w:rPr>
              <w:t>hárfríðkari</w:t>
            </w:r>
            <w:r w:rsidR="00EE1D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429CCBF4" w:rsidR="006B3B7A" w:rsidRPr="00201423" w:rsidRDefault="008425C1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 </w:t>
            </w:r>
            <w:r w:rsidR="00CA693B">
              <w:rPr>
                <w:sz w:val="20"/>
                <w:szCs w:val="20"/>
              </w:rPr>
              <w:t>hárfríðkanar</w:t>
            </w:r>
            <w:r w:rsidR="00DA234F">
              <w:rPr>
                <w:sz w:val="20"/>
                <w:szCs w:val="20"/>
              </w:rPr>
              <w:t xml:space="preserve">fólk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starvsroyndum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Hevur fyritøkan áður havt 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</w:p>
        </w:tc>
        <w:tc>
          <w:tcPr>
            <w:tcW w:w="4388" w:type="dxa"/>
          </w:tcPr>
          <w:p w14:paraId="1330582B" w14:textId="77777777" w:rsidR="00BC01B5" w:rsidRPr="00201423" w:rsidRDefault="00BC01B5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376FFE6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 fyri skráseting í vinnuskránni skal leggjast við</w:t>
      </w:r>
    </w:p>
    <w:p w14:paraId="143331FC" w14:textId="3C6665CC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upplæru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4ABF2754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33E498C0" w:rsidR="00CF0E7C" w:rsidRPr="00722C49" w:rsidRDefault="273DC7CA" w:rsidP="001401DE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4ABF2754">
              <w:rPr>
                <w:sz w:val="20"/>
                <w:szCs w:val="20"/>
                <w:lang w:eastAsia="da-DK"/>
              </w:rPr>
              <w:t>Stutt lýsing</w:t>
            </w:r>
            <w:r w:rsidR="0B9D38FF" w:rsidRPr="4ABF2754">
              <w:rPr>
                <w:sz w:val="20"/>
                <w:szCs w:val="20"/>
                <w:lang w:eastAsia="da-DK"/>
              </w:rPr>
              <w:t xml:space="preserve"> av vir</w:t>
            </w:r>
            <w:r w:rsidR="3EA7EB32" w:rsidRPr="4ABF2754">
              <w:rPr>
                <w:sz w:val="20"/>
                <w:szCs w:val="20"/>
                <w:lang w:eastAsia="da-DK"/>
              </w:rPr>
              <w:t>k</w:t>
            </w:r>
            <w:r w:rsidR="0B9D38FF" w:rsidRPr="4ABF2754">
              <w:rPr>
                <w:sz w:val="20"/>
                <w:szCs w:val="20"/>
                <w:lang w:eastAsia="da-DK"/>
              </w:rPr>
              <w:t>seminum</w:t>
            </w:r>
            <w:r w:rsidR="3EA7EB32" w:rsidRPr="4ABF2754">
              <w:rPr>
                <w:sz w:val="20"/>
                <w:szCs w:val="20"/>
                <w:lang w:eastAsia="da-DK"/>
              </w:rPr>
              <w:t xml:space="preserve"> hjá fyritøkuni</w:t>
            </w:r>
            <w:r w:rsidR="206EA159" w:rsidRPr="4ABF2754">
              <w:rPr>
                <w:sz w:val="20"/>
                <w:szCs w:val="20"/>
                <w:lang w:eastAsia="da-DK"/>
              </w:rPr>
              <w:t xml:space="preserve">, </w:t>
            </w:r>
            <w:r w:rsidR="560D3676" w:rsidRPr="4ABF2754">
              <w:rPr>
                <w:sz w:val="20"/>
                <w:szCs w:val="20"/>
                <w:lang w:eastAsia="da-DK"/>
              </w:rPr>
              <w:t xml:space="preserve">og </w:t>
            </w:r>
            <w:r w:rsidR="131C9179" w:rsidRPr="4ABF2754">
              <w:rPr>
                <w:sz w:val="20"/>
                <w:szCs w:val="20"/>
                <w:lang w:eastAsia="da-DK"/>
              </w:rPr>
              <w:t>tær</w:t>
            </w:r>
            <w:r w:rsidR="78996A0A" w:rsidRPr="4ABF2754">
              <w:rPr>
                <w:sz w:val="20"/>
                <w:szCs w:val="20"/>
                <w:lang w:eastAsia="da-DK"/>
              </w:rPr>
              <w:t xml:space="preserve"> tænastur</w:t>
            </w:r>
            <w:r w:rsidR="53D6A020" w:rsidRPr="4ABF2754">
              <w:rPr>
                <w:sz w:val="20"/>
                <w:szCs w:val="20"/>
                <w:lang w:eastAsia="da-DK"/>
              </w:rPr>
              <w:t xml:space="preserve"> sum fyritøkan veitir</w:t>
            </w:r>
            <w:r w:rsidR="560D3676" w:rsidRPr="4ABF2754">
              <w:rPr>
                <w:sz w:val="20"/>
                <w:szCs w:val="20"/>
                <w:lang w:eastAsia="da-DK"/>
              </w:rPr>
              <w:t>. Umframt</w:t>
            </w:r>
            <w:r w:rsidR="009A4BDA" w:rsidRPr="4ABF2754">
              <w:rPr>
                <w:sz w:val="20"/>
                <w:szCs w:val="20"/>
                <w:lang w:eastAsia="da-DK"/>
              </w:rPr>
              <w:t xml:space="preserve"> hetta</w:t>
            </w:r>
            <w:r w:rsidR="70CA1A9D" w:rsidRPr="4ABF2754">
              <w:rPr>
                <w:sz w:val="20"/>
                <w:szCs w:val="20"/>
                <w:lang w:eastAsia="da-DK"/>
              </w:rPr>
              <w:t xml:space="preserve">, </w:t>
            </w:r>
            <w:r w:rsidR="2F4753F4" w:rsidRPr="4ABF2754">
              <w:rPr>
                <w:sz w:val="20"/>
                <w:szCs w:val="20"/>
                <w:lang w:eastAsia="da-DK"/>
              </w:rPr>
              <w:t xml:space="preserve">møguligar </w:t>
            </w:r>
            <w:r w:rsidR="0405E4DA" w:rsidRPr="4ABF2754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343460B3" w:rsidRPr="4ABF2754">
              <w:rPr>
                <w:sz w:val="20"/>
                <w:szCs w:val="20"/>
                <w:lang w:eastAsia="da-DK"/>
              </w:rPr>
              <w:t>í</w:t>
            </w:r>
            <w:r w:rsidR="4E01F9ED" w:rsidRPr="4ABF2754">
              <w:rPr>
                <w:sz w:val="20"/>
                <w:szCs w:val="20"/>
                <w:lang w:eastAsia="da-DK"/>
              </w:rPr>
              <w:t xml:space="preserve"> </w:t>
            </w:r>
            <w:r w:rsidR="208986A6" w:rsidRPr="4ABF2754">
              <w:rPr>
                <w:sz w:val="20"/>
                <w:szCs w:val="20"/>
                <w:lang w:eastAsia="da-DK"/>
              </w:rPr>
              <w:t>s</w:t>
            </w:r>
            <w:r w:rsidR="4E01F9ED" w:rsidRPr="4ABF2754">
              <w:rPr>
                <w:sz w:val="20"/>
                <w:szCs w:val="20"/>
                <w:lang w:eastAsia="da-DK"/>
              </w:rPr>
              <w:t xml:space="preserve">amband </w:t>
            </w:r>
            <w:r w:rsidR="208986A6" w:rsidRPr="4ABF2754">
              <w:rPr>
                <w:sz w:val="20"/>
                <w:szCs w:val="20"/>
                <w:lang w:eastAsia="da-DK"/>
              </w:rPr>
              <w:t xml:space="preserve">við </w:t>
            </w:r>
            <w:r w:rsidR="4E01F9ED" w:rsidRPr="4ABF2754">
              <w:rPr>
                <w:sz w:val="20"/>
                <w:szCs w:val="20"/>
                <w:lang w:eastAsia="da-DK"/>
              </w:rPr>
              <w:t xml:space="preserve">umsókn um </w:t>
            </w:r>
            <w:r w:rsidR="208986A6" w:rsidRPr="4ABF2754">
              <w:rPr>
                <w:sz w:val="20"/>
                <w:szCs w:val="20"/>
                <w:lang w:eastAsia="da-DK"/>
              </w:rPr>
              <w:t>læruplássgó</w:t>
            </w:r>
            <w:r w:rsidR="00A5589B" w:rsidRPr="4ABF2754">
              <w:rPr>
                <w:sz w:val="20"/>
                <w:szCs w:val="20"/>
                <w:lang w:eastAsia="da-DK"/>
              </w:rPr>
              <w:t>ð</w:t>
            </w:r>
            <w:r w:rsidR="208986A6" w:rsidRPr="4ABF2754">
              <w:rPr>
                <w:sz w:val="20"/>
                <w:szCs w:val="20"/>
                <w:lang w:eastAsia="da-DK"/>
              </w:rPr>
              <w:t>kenning</w:t>
            </w:r>
            <w:r w:rsidR="131C9179" w:rsidRPr="4ABF2754">
              <w:rPr>
                <w:sz w:val="20"/>
                <w:szCs w:val="20"/>
                <w:lang w:eastAsia="da-DK"/>
              </w:rPr>
              <w:t>.</w:t>
            </w:r>
            <w:r w:rsidR="40542723" w:rsidRPr="4ABF2754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4ABF2754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1401DE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29D25707" w14:textId="498E4600" w:rsidR="2F921457" w:rsidRDefault="2F921457" w:rsidP="2F921457">
      <w:pPr>
        <w:spacing w:after="0" w:line="276" w:lineRule="auto"/>
      </w:pPr>
    </w:p>
    <w:p w14:paraId="659A4D2C" w14:textId="720DDDDF" w:rsidR="2F921457" w:rsidRDefault="2F921457" w:rsidP="2F921457">
      <w:pPr>
        <w:spacing w:after="0" w:line="276" w:lineRule="auto"/>
      </w:pPr>
    </w:p>
    <w:p w14:paraId="50C55DA7" w14:textId="52040C03" w:rsidR="00337C6D" w:rsidRDefault="00337C6D" w:rsidP="00923AFD">
      <w:pPr>
        <w:spacing w:after="0" w:line="276" w:lineRule="auto"/>
      </w:pPr>
    </w:p>
    <w:p w14:paraId="004DA650" w14:textId="77777777" w:rsidR="009A4BDA" w:rsidRDefault="009A4BDA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t>Uppgávur, lærlingurin kemur at takast við</w:t>
      </w:r>
    </w:p>
    <w:p w14:paraId="2D6F30E6" w14:textId="4ED68483" w:rsidR="00956356" w:rsidRPr="001323C2" w:rsidRDefault="002917A5" w:rsidP="00736AC9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Fyri at </w:t>
      </w:r>
      <w:r w:rsidR="009A4BDA">
        <w:rPr>
          <w:sz w:val="20"/>
          <w:szCs w:val="20"/>
          <w:lang w:eastAsia="da-DK"/>
        </w:rPr>
        <w:t>fyritøkan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r w:rsidR="00325C42">
        <w:rPr>
          <w:sz w:val="20"/>
          <w:szCs w:val="20"/>
          <w:lang w:eastAsia="da-DK"/>
        </w:rPr>
        <w:t>hárfríðka</w:t>
      </w:r>
      <w:r w:rsidR="00C552FC">
        <w:rPr>
          <w:sz w:val="20"/>
          <w:szCs w:val="20"/>
          <w:lang w:eastAsia="da-DK"/>
        </w:rPr>
        <w:t>n</w:t>
      </w:r>
      <w:r w:rsidRPr="00736AC9">
        <w:rPr>
          <w:sz w:val="20"/>
          <w:szCs w:val="20"/>
          <w:lang w:eastAsia="da-DK"/>
        </w:rPr>
        <w:t xml:space="preserve">, </w:t>
      </w:r>
      <w:r w:rsidRPr="001323C2">
        <w:rPr>
          <w:sz w:val="20"/>
          <w:szCs w:val="20"/>
          <w:lang w:eastAsia="da-DK"/>
        </w:rPr>
        <w:t>er neyðugt, at lærling</w:t>
      </w:r>
      <w:r w:rsidR="009A4BDA">
        <w:rPr>
          <w:sz w:val="20"/>
          <w:szCs w:val="20"/>
          <w:lang w:eastAsia="da-DK"/>
        </w:rPr>
        <w:t>a</w:t>
      </w:r>
      <w:r w:rsidR="00984937" w:rsidRPr="001323C2">
        <w:rPr>
          <w:sz w:val="20"/>
          <w:szCs w:val="20"/>
          <w:lang w:eastAsia="da-DK"/>
        </w:rPr>
        <w:t>r</w:t>
      </w:r>
      <w:r w:rsidRPr="001323C2">
        <w:rPr>
          <w:sz w:val="20"/>
          <w:szCs w:val="20"/>
          <w:lang w:eastAsia="da-DK"/>
        </w:rPr>
        <w:t xml:space="preserve"> </w:t>
      </w:r>
      <w:r w:rsidR="009A4BDA">
        <w:rPr>
          <w:sz w:val="20"/>
          <w:szCs w:val="20"/>
          <w:lang w:eastAsia="da-DK"/>
        </w:rPr>
        <w:t xml:space="preserve">læra niðanfyristandandi </w:t>
      </w:r>
      <w:r w:rsidRPr="001323C2">
        <w:rPr>
          <w:sz w:val="20"/>
          <w:szCs w:val="20"/>
          <w:lang w:eastAsia="da-DK"/>
        </w:rPr>
        <w:t>arbeið</w:t>
      </w:r>
      <w:r w:rsidR="009A4BDA">
        <w:rPr>
          <w:sz w:val="20"/>
          <w:szCs w:val="20"/>
          <w:lang w:eastAsia="da-DK"/>
        </w:rPr>
        <w:t>uppgávur.</w:t>
      </w:r>
      <w:r w:rsidR="00956356" w:rsidRPr="001323C2">
        <w:rPr>
          <w:sz w:val="20"/>
          <w:szCs w:val="20"/>
          <w:lang w:eastAsia="da-DK"/>
        </w:rPr>
        <w:t xml:space="preserve"> </w:t>
      </w:r>
      <w:r w:rsidR="009A4BDA">
        <w:rPr>
          <w:bCs/>
          <w:sz w:val="20"/>
          <w:szCs w:val="20"/>
          <w:lang w:eastAsia="da-DK"/>
        </w:rPr>
        <w:t>Tilskila tí</w:t>
      </w:r>
      <w:r w:rsidR="00010BE0" w:rsidRPr="001323C2">
        <w:rPr>
          <w:bCs/>
          <w:sz w:val="20"/>
          <w:szCs w:val="20"/>
          <w:lang w:eastAsia="da-DK"/>
        </w:rPr>
        <w:t xml:space="preserve">, </w:t>
      </w:r>
      <w:r w:rsidR="009A4BDA">
        <w:rPr>
          <w:bCs/>
          <w:sz w:val="20"/>
          <w:szCs w:val="20"/>
          <w:lang w:eastAsia="da-DK"/>
        </w:rPr>
        <w:t>hvørjar uppgávur lærlingurin kemur at arbeiða við í lærutíðini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3212C316" w:rsidR="00956356" w:rsidRPr="001323C2" w:rsidRDefault="00956356" w:rsidP="00956356">
      <w:pPr>
        <w:numPr>
          <w:ilvl w:val="0"/>
          <w:numId w:val="31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rutina hjá </w:t>
      </w:r>
      <w:r w:rsidR="006E3AF3">
        <w:rPr>
          <w:sz w:val="20"/>
          <w:szCs w:val="20"/>
          <w:lang w:eastAsia="da-DK"/>
        </w:rPr>
        <w:t xml:space="preserve">fyritøkuni </w:t>
      </w:r>
    </w:p>
    <w:p w14:paraId="15EED802" w14:textId="30AB2DD8" w:rsidR="00956356" w:rsidRPr="001323C2" w:rsidRDefault="00956356" w:rsidP="00956356">
      <w:pPr>
        <w:numPr>
          <w:ilvl w:val="0"/>
          <w:numId w:val="31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</w:t>
      </w:r>
      <w:r w:rsidR="00E97B40">
        <w:rPr>
          <w:sz w:val="20"/>
          <w:szCs w:val="20"/>
          <w:lang w:eastAsia="da-DK"/>
        </w:rPr>
        <w:t>fyritøkuni</w:t>
      </w:r>
      <w:r w:rsidRPr="001323C2">
        <w:rPr>
          <w:sz w:val="20"/>
          <w:szCs w:val="20"/>
          <w:lang w:eastAsia="da-DK"/>
        </w:rPr>
        <w:t>, men sum ikki eru rutinuuppgávur</w:t>
      </w:r>
    </w:p>
    <w:p w14:paraId="06E1846B" w14:textId="757EF25B" w:rsidR="00956356" w:rsidRPr="00603FA7" w:rsidRDefault="00956356" w:rsidP="00603FA7">
      <w:pPr>
        <w:numPr>
          <w:ilvl w:val="0"/>
          <w:numId w:val="31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 xml:space="preserve">” verður brúkt um arbeiðsuppgávur, sum als ikki verða gjørdar av </w:t>
      </w:r>
      <w:r w:rsidR="00E97B40">
        <w:rPr>
          <w:sz w:val="20"/>
          <w:szCs w:val="20"/>
          <w:lang w:eastAsia="da-DK"/>
        </w:rPr>
        <w:t>fyritøkuni</w:t>
      </w:r>
    </w:p>
    <w:p w14:paraId="2AC04AC2" w14:textId="0C04CE07" w:rsidR="00D66F3C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p w14:paraId="2238DB39" w14:textId="7D14FE9D" w:rsidR="00B535D8" w:rsidRPr="00CF2799" w:rsidRDefault="00F01B2D" w:rsidP="002917A5">
      <w:pPr>
        <w:rPr>
          <w:bCs/>
          <w:lang w:eastAsia="da-DK"/>
        </w:rPr>
      </w:pPr>
      <w:r w:rsidRPr="00CF2799">
        <w:rPr>
          <w:b/>
          <w:bCs/>
          <w:lang w:eastAsia="da-DK"/>
        </w:rPr>
        <w:t>Virksemi og arbeiðsfatan fyri verkligu læruni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131"/>
        <w:gridCol w:w="992"/>
        <w:gridCol w:w="1124"/>
      </w:tblGrid>
      <w:tr w:rsidR="000F2C90" w:rsidRPr="004C5916" w14:paraId="36F84E73" w14:textId="77777777" w:rsidTr="2F921457">
        <w:trPr>
          <w:trHeight w:val="300"/>
        </w:trPr>
        <w:tc>
          <w:tcPr>
            <w:tcW w:w="6345" w:type="dxa"/>
            <w:shd w:val="clear" w:color="auto" w:fill="auto"/>
          </w:tcPr>
          <w:p w14:paraId="6BBA2C6F" w14:textId="6932F949" w:rsidR="00956356" w:rsidRPr="00D428B6" w:rsidRDefault="00956356" w:rsidP="001401DE">
            <w:pPr>
              <w:rPr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131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124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0F2C90" w:rsidRPr="004C5916" w14:paraId="0D36FA8C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BB9" w14:textId="2C25E181" w:rsidR="00653478" w:rsidRPr="00D50C6F" w:rsidRDefault="2CC8B49D" w:rsidP="41EA96D6">
            <w:pPr>
              <w:rPr>
                <w:lang w:eastAsia="da-DK"/>
              </w:rPr>
            </w:pPr>
            <w:r w:rsidRPr="41EA96D6">
              <w:rPr>
                <w:sz w:val="20"/>
                <w:szCs w:val="20"/>
                <w:lang w:eastAsia="da-DK"/>
              </w:rPr>
              <w:t xml:space="preserve">1. </w:t>
            </w:r>
            <w:r w:rsidR="49E2768D" w:rsidRPr="41EA96D6">
              <w:rPr>
                <w:sz w:val="20"/>
                <w:szCs w:val="20"/>
                <w:lang w:eastAsia="da-DK"/>
              </w:rPr>
              <w:t xml:space="preserve">Høvd og </w:t>
            </w:r>
            <w:r w:rsidR="73C63B84" w:rsidRPr="41EA96D6">
              <w:rPr>
                <w:sz w:val="20"/>
                <w:szCs w:val="20"/>
                <w:lang w:eastAsia="da-DK"/>
              </w:rPr>
              <w:t>hárbotnsgreining</w:t>
            </w:r>
          </w:p>
        </w:tc>
        <w:tc>
          <w:tcPr>
            <w:tcW w:w="1131" w:type="dxa"/>
          </w:tcPr>
          <w:p w14:paraId="15FA91AC" w14:textId="77777777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147D39AC" w14:textId="3432A54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2FA2A23E" w14:textId="0ECAC89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1E3B4C16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1C7E8744" w:rsidR="00D66F3C" w:rsidRPr="007E322D" w:rsidRDefault="1139612D" w:rsidP="4ABF2754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4ABF2754">
              <w:rPr>
                <w:sz w:val="20"/>
                <w:szCs w:val="20"/>
                <w:lang w:eastAsia="da-DK"/>
              </w:rPr>
              <w:t xml:space="preserve">2. </w:t>
            </w:r>
            <w:r w:rsidR="4F2A865A" w:rsidRPr="4ABF2754">
              <w:rPr>
                <w:sz w:val="20"/>
                <w:szCs w:val="20"/>
                <w:lang w:eastAsia="da-DK"/>
              </w:rPr>
              <w:t>Hárvask og val av sjam</w:t>
            </w:r>
            <w:r w:rsidR="1748D1B3" w:rsidRPr="4ABF2754">
              <w:rPr>
                <w:sz w:val="20"/>
                <w:szCs w:val="20"/>
                <w:lang w:eastAsia="da-DK"/>
              </w:rPr>
              <w:t>po</w:t>
            </w:r>
          </w:p>
        </w:tc>
        <w:tc>
          <w:tcPr>
            <w:tcW w:w="1131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1D04BF61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712AD84C" w:rsidR="00D66F3C" w:rsidRPr="007E322D" w:rsidRDefault="40DBD5C9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2EED543">
              <w:rPr>
                <w:sz w:val="20"/>
                <w:szCs w:val="20"/>
                <w:lang w:eastAsia="da-DK"/>
              </w:rPr>
              <w:t xml:space="preserve">3. </w:t>
            </w:r>
            <w:r w:rsidR="30EA362E" w:rsidRPr="02EED543">
              <w:rPr>
                <w:sz w:val="20"/>
                <w:szCs w:val="20"/>
                <w:lang w:eastAsia="da-DK"/>
              </w:rPr>
              <w:t>H</w:t>
            </w:r>
            <w:r w:rsidR="7618A048" w:rsidRPr="02EED543">
              <w:rPr>
                <w:sz w:val="20"/>
                <w:szCs w:val="20"/>
                <w:lang w:eastAsia="da-DK"/>
              </w:rPr>
              <w:t>árbotnsmýk</w:t>
            </w:r>
            <w:r w:rsidR="424CF118" w:rsidRPr="02EED543">
              <w:rPr>
                <w:sz w:val="20"/>
                <w:szCs w:val="20"/>
                <w:lang w:eastAsia="da-DK"/>
              </w:rPr>
              <w:t>jan</w:t>
            </w:r>
          </w:p>
        </w:tc>
        <w:tc>
          <w:tcPr>
            <w:tcW w:w="1131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1B079FEF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49CBF001" w:rsidR="00D66F3C" w:rsidRPr="007E322D" w:rsidRDefault="007B6C61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41EA96D6">
              <w:rPr>
                <w:sz w:val="20"/>
                <w:szCs w:val="20"/>
                <w:lang w:eastAsia="da-DK"/>
              </w:rPr>
              <w:t xml:space="preserve">4. </w:t>
            </w:r>
            <w:r w:rsidR="52DB4E6B" w:rsidRPr="41EA96D6">
              <w:rPr>
                <w:sz w:val="20"/>
                <w:szCs w:val="20"/>
                <w:lang w:eastAsia="da-DK"/>
              </w:rPr>
              <w:t>Damuklipping</w:t>
            </w:r>
          </w:p>
        </w:tc>
        <w:tc>
          <w:tcPr>
            <w:tcW w:w="1131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5B03C314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1586C012" w:rsidR="00D66F3C" w:rsidRPr="007E322D" w:rsidRDefault="00704F4E" w:rsidP="00D66F3C">
            <w:pPr>
              <w:spacing w:line="240" w:lineRule="auto"/>
            </w:pPr>
            <w:r w:rsidRPr="41EA96D6">
              <w:rPr>
                <w:sz w:val="20"/>
                <w:szCs w:val="20"/>
                <w:lang w:eastAsia="da-DK"/>
              </w:rPr>
              <w:t>5.</w:t>
            </w:r>
            <w:r w:rsidR="00AB2DCD">
              <w:t xml:space="preserve"> </w:t>
            </w:r>
            <w:r w:rsidR="58EFF5AC" w:rsidRPr="41EA96D6">
              <w:rPr>
                <w:sz w:val="20"/>
                <w:szCs w:val="20"/>
              </w:rPr>
              <w:t>Harraklipping</w:t>
            </w:r>
          </w:p>
        </w:tc>
        <w:tc>
          <w:tcPr>
            <w:tcW w:w="1131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0F2C90" w:rsidRPr="00D428B6" w14:paraId="0D4F54CA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4BAD3FCB" w:rsidR="00D66F3C" w:rsidRPr="00D428B6" w:rsidRDefault="00573D88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6.</w:t>
            </w:r>
            <w:r w:rsidR="00B00CC1"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 </w:t>
            </w:r>
            <w:r w:rsidR="23AB9285"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Barnaklipping</w:t>
            </w:r>
          </w:p>
        </w:tc>
        <w:tc>
          <w:tcPr>
            <w:tcW w:w="1131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0F2C90" w:rsidRPr="00D428B6" w14:paraId="77BFE32D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0960" w14:textId="3908F4C9" w:rsidR="00AB2DCD" w:rsidRPr="00D428B6" w:rsidRDefault="00AB2DCD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7.</w:t>
            </w:r>
            <w:r w:rsidR="5E250A0C"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 Klippa skegg</w:t>
            </w:r>
          </w:p>
        </w:tc>
        <w:tc>
          <w:tcPr>
            <w:tcW w:w="1131" w:type="dxa"/>
          </w:tcPr>
          <w:p w14:paraId="6231A7C7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25FE5975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29BAA104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0F2C90" w:rsidRPr="00D428B6" w14:paraId="691EC9F2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F565" w14:textId="02994EF2" w:rsidR="00AB2DCD" w:rsidRDefault="390C5B51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8. </w:t>
            </w:r>
            <w:r w:rsidR="72E2225B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Graduerings</w:t>
            </w:r>
            <w:r w:rsidR="51120541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 </w:t>
            </w:r>
            <w:r w:rsidR="72E2225B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klipping</w:t>
            </w:r>
          </w:p>
        </w:tc>
        <w:tc>
          <w:tcPr>
            <w:tcW w:w="1131" w:type="dxa"/>
          </w:tcPr>
          <w:p w14:paraId="30ECEFBF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0CB633E1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44F0E8C6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41EA96D6" w14:paraId="175CC321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59DB" w14:textId="12CC2523" w:rsidR="1180339D" w:rsidRDefault="1180339D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9. Klippa við knívi</w:t>
            </w:r>
          </w:p>
        </w:tc>
        <w:tc>
          <w:tcPr>
            <w:tcW w:w="1131" w:type="dxa"/>
          </w:tcPr>
          <w:p w14:paraId="296D407A" w14:textId="4A710C28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198D3DE2" w14:textId="60FD26B7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1BF74606" w14:textId="0E83C8D9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41EA96D6" w14:paraId="0D2653A1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0416" w14:textId="5AA1599C" w:rsidR="1180339D" w:rsidRDefault="1180339D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10. Jarondulatión</w:t>
            </w:r>
          </w:p>
        </w:tc>
        <w:tc>
          <w:tcPr>
            <w:tcW w:w="1131" w:type="dxa"/>
          </w:tcPr>
          <w:p w14:paraId="2EC40895" w14:textId="5C88CCFC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018528B0" w14:textId="1E4C9A2A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56B11604" w14:textId="6CA82EF9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41EA96D6" w14:paraId="25AC0B39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294E" w14:textId="57831F26" w:rsidR="1180339D" w:rsidRDefault="1180339D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11. Vatnondulatión</w:t>
            </w:r>
          </w:p>
        </w:tc>
        <w:tc>
          <w:tcPr>
            <w:tcW w:w="1131" w:type="dxa"/>
          </w:tcPr>
          <w:p w14:paraId="26B149F7" w14:textId="45018063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347C6FBF" w14:textId="5AB23281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020AA42C" w14:textId="52DB5514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41EA96D6" w14:paraId="32A573C7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24DF" w14:textId="064B36A5" w:rsidR="1180339D" w:rsidRDefault="1180339D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12. Uppsetan – langt hár</w:t>
            </w:r>
          </w:p>
        </w:tc>
        <w:tc>
          <w:tcPr>
            <w:tcW w:w="1131" w:type="dxa"/>
          </w:tcPr>
          <w:p w14:paraId="5EDD0428" w14:textId="53076D49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40B78B70" w14:textId="7ACEAD3C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2DA82BD7" w14:textId="1CC33F1B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41EA96D6" w14:paraId="0F8836FC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AC63" w14:textId="60CD5186" w:rsidR="1180339D" w:rsidRDefault="1180339D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41EA96D6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13. Busta og greiða út</w:t>
            </w:r>
          </w:p>
        </w:tc>
        <w:tc>
          <w:tcPr>
            <w:tcW w:w="1131" w:type="dxa"/>
          </w:tcPr>
          <w:p w14:paraId="443D78A6" w14:textId="1B2B98A4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75CA5E9A" w14:textId="5130EA0E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1AB55FE8" w14:textId="563505E9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41EA96D6" w14:paraId="7CC9CC91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2BE1" w14:textId="61542DD0" w:rsidR="41EA96D6" w:rsidRDefault="744AC104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02EED543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14. Føna við bust</w:t>
            </w:r>
          </w:p>
        </w:tc>
        <w:tc>
          <w:tcPr>
            <w:tcW w:w="1131" w:type="dxa"/>
          </w:tcPr>
          <w:p w14:paraId="2E291BAA" w14:textId="4AD55AC5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54F05C1D" w14:textId="71908E6B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0BCCCBA7" w14:textId="1238C462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41EA96D6" w14:paraId="6DE9FA3A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8C3" w14:textId="1C0AE62A" w:rsidR="41EA96D6" w:rsidRDefault="744AC104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02EED543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15. Føna fall</w:t>
            </w:r>
          </w:p>
        </w:tc>
        <w:tc>
          <w:tcPr>
            <w:tcW w:w="1131" w:type="dxa"/>
          </w:tcPr>
          <w:p w14:paraId="308D554B" w14:textId="2F908904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04CA6761" w14:textId="5D7CB085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3DA3621F" w14:textId="63500062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41EA96D6" w14:paraId="3F0DFB64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AB46" w14:textId="129CC3ED" w:rsidR="41EA96D6" w:rsidRDefault="744AC104" w:rsidP="41EA96D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02EED543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16. Fingra, greiða og snigla føll</w:t>
            </w:r>
          </w:p>
        </w:tc>
        <w:tc>
          <w:tcPr>
            <w:tcW w:w="1131" w:type="dxa"/>
          </w:tcPr>
          <w:p w14:paraId="4CADDFB5" w14:textId="4C661D34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02B211D8" w14:textId="42C15BCB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3ABC38B5" w14:textId="4D4636AA" w:rsidR="41EA96D6" w:rsidRDefault="41EA96D6" w:rsidP="41EA96D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2F921457" w14:paraId="7CA40CCC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3551" w14:textId="6C274D6E" w:rsidR="66871580" w:rsidRDefault="66871580" w:rsidP="2F921457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17. Turka harrahár - føll</w:t>
            </w:r>
          </w:p>
        </w:tc>
        <w:tc>
          <w:tcPr>
            <w:tcW w:w="1131" w:type="dxa"/>
          </w:tcPr>
          <w:p w14:paraId="5668C4D3" w14:textId="504BA81C" w:rsidR="2F921457" w:rsidRDefault="2F921457" w:rsidP="2F92145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371566BC" w14:textId="5BF9A6AD" w:rsidR="2F921457" w:rsidRDefault="2F921457" w:rsidP="2F92145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65522CE2" w14:textId="4158B9D7" w:rsidR="2F921457" w:rsidRDefault="2F921457" w:rsidP="2F92145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72931BC7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2EA0" w14:textId="4BF52D57" w:rsidR="26A6AB90" w:rsidRDefault="45D98819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</w:t>
            </w:r>
            <w:r w:rsidR="48D9DC54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8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Turka harrahár- bombage</w:t>
            </w:r>
          </w:p>
        </w:tc>
        <w:tc>
          <w:tcPr>
            <w:tcW w:w="1131" w:type="dxa"/>
          </w:tcPr>
          <w:p w14:paraId="7009B993" w14:textId="28CE3D57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116C68EF" w14:textId="7086A85F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7B03D43B" w14:textId="16FF8DF8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3AF81FF4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C910" w14:textId="2FB65EC9" w:rsidR="26A6AB90" w:rsidRDefault="45D98819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</w:t>
            </w:r>
            <w:r w:rsidR="1E6AD70E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9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Upprullings teknikk</w:t>
            </w:r>
          </w:p>
        </w:tc>
        <w:tc>
          <w:tcPr>
            <w:tcW w:w="1131" w:type="dxa"/>
          </w:tcPr>
          <w:p w14:paraId="6FAD7250" w14:textId="7A11E1C7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1B4B6FEF" w14:textId="6D0B68C0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786AA539" w14:textId="1554CDCA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01D32C73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9C55" w14:textId="21A11CEF" w:rsidR="385508B4" w:rsidRDefault="1517CF45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20</w:t>
            </w:r>
            <w:r w:rsidR="5D7FE6F3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Permanent</w:t>
            </w:r>
          </w:p>
        </w:tc>
        <w:tc>
          <w:tcPr>
            <w:tcW w:w="1131" w:type="dxa"/>
          </w:tcPr>
          <w:p w14:paraId="12F7E13B" w14:textId="0E9BA658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53C3FA3F" w14:textId="7C4062DA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0D516821" w14:textId="1E569FE5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24A15866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20E9" w14:textId="5090480A" w:rsidR="385508B4" w:rsidRDefault="5D7FE6F3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lastRenderedPageBreak/>
              <w:t>2</w:t>
            </w:r>
            <w:r w:rsidR="3CA1ABA6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Handarøkt</w:t>
            </w:r>
          </w:p>
        </w:tc>
        <w:tc>
          <w:tcPr>
            <w:tcW w:w="1131" w:type="dxa"/>
          </w:tcPr>
          <w:p w14:paraId="70965F63" w14:textId="7DB3FA9A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268FC3E2" w14:textId="37CFCF77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63851D6E" w14:textId="609213C1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6B0149A5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E290" w14:textId="10BA1586" w:rsidR="385508B4" w:rsidRDefault="5D7FE6F3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="76AEBD4A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Oxydatiónsliting</w:t>
            </w:r>
          </w:p>
        </w:tc>
        <w:tc>
          <w:tcPr>
            <w:tcW w:w="1131" w:type="dxa"/>
          </w:tcPr>
          <w:p w14:paraId="67B7BE14" w14:textId="581EC060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274215E6" w14:textId="0CCB1F50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3D03E0BE" w14:textId="4165EC27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26ABEDEB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0F31" w14:textId="0A46779A" w:rsidR="385508B4" w:rsidRDefault="5D7FE6F3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="4F94AB8C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Avbleiking</w:t>
            </w:r>
          </w:p>
        </w:tc>
        <w:tc>
          <w:tcPr>
            <w:tcW w:w="1131" w:type="dxa"/>
          </w:tcPr>
          <w:p w14:paraId="54FAC231" w14:textId="6359F01A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04FE4A54" w14:textId="05C7C39F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6204E48A" w14:textId="10B551A4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56835EBD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DD97" w14:textId="78D02393" w:rsidR="385508B4" w:rsidRDefault="5D7FE6F3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="549994C9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4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Avreinsing</w:t>
            </w:r>
          </w:p>
        </w:tc>
        <w:tc>
          <w:tcPr>
            <w:tcW w:w="1131" w:type="dxa"/>
          </w:tcPr>
          <w:p w14:paraId="59DAC764" w14:textId="0C90BF9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488F52AB" w14:textId="2C7BD0E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6C129329" w14:textId="2B6BFB28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75C497D9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FC58" w14:textId="3B575423" w:rsidR="385508B4" w:rsidRDefault="5D7FE6F3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="5703B31B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5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Forpigmentering</w:t>
            </w:r>
          </w:p>
        </w:tc>
        <w:tc>
          <w:tcPr>
            <w:tcW w:w="1131" w:type="dxa"/>
          </w:tcPr>
          <w:p w14:paraId="1BF9E1DD" w14:textId="44F6A9B7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474745FF" w14:textId="7D55D08D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3D538E3A" w14:textId="3A7A15B8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17601129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3559" w14:textId="3CAEC2A8" w:rsidR="1983CB96" w:rsidRDefault="3A6AC542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="647BF38E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6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Tóning og skoling</w:t>
            </w:r>
          </w:p>
        </w:tc>
        <w:tc>
          <w:tcPr>
            <w:tcW w:w="1131" w:type="dxa"/>
          </w:tcPr>
          <w:p w14:paraId="41D66D3E" w14:textId="30050AF1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60959A3D" w14:textId="1BB86D6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62425F6B" w14:textId="0807EC4D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6F77BC5F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12EB" w14:textId="675BE5DD" w:rsidR="1983CB96" w:rsidRDefault="3A6AC542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="055DBEFF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7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, Strípa við staniol</w:t>
            </w:r>
          </w:p>
        </w:tc>
        <w:tc>
          <w:tcPr>
            <w:tcW w:w="1131" w:type="dxa"/>
          </w:tcPr>
          <w:p w14:paraId="4748A4C7" w14:textId="5F25AC50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13EBAC27" w14:textId="01E9FB9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09289C77" w14:textId="48F31FE4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3056038A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C78D" w14:textId="0F47FADC" w:rsidR="1983CB96" w:rsidRDefault="3A6AC542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="4DC157FB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8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Strípa við hettu</w:t>
            </w:r>
          </w:p>
        </w:tc>
        <w:tc>
          <w:tcPr>
            <w:tcW w:w="1131" w:type="dxa"/>
          </w:tcPr>
          <w:p w14:paraId="72841220" w14:textId="343375FB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32763497" w14:textId="340A99FD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0C2CC658" w14:textId="629CF5FA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25082A79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6B74" w14:textId="40035A00" w:rsidR="1983CB96" w:rsidRDefault="3A6AC542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="0A29D557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9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Hárkursviðgerð</w:t>
            </w:r>
          </w:p>
        </w:tc>
        <w:tc>
          <w:tcPr>
            <w:tcW w:w="1131" w:type="dxa"/>
          </w:tcPr>
          <w:p w14:paraId="740658B3" w14:textId="4D1C1132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60B02BDC" w14:textId="1648A46E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1E2BD0E7" w14:textId="27510785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10EAFA42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C1A3" w14:textId="28DF63E1" w:rsidR="1983CB96" w:rsidRDefault="2DB96BDE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30</w:t>
            </w:r>
            <w:r w:rsidR="3A6AC542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Rætta brýr við pinset</w:t>
            </w:r>
          </w:p>
        </w:tc>
        <w:tc>
          <w:tcPr>
            <w:tcW w:w="1131" w:type="dxa"/>
          </w:tcPr>
          <w:p w14:paraId="21C26481" w14:textId="76FFC758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46A69C2B" w14:textId="262B2E8B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33FC3A8B" w14:textId="2F8F1F9A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7B2B6BA1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B95B" w14:textId="3AB751F5" w:rsidR="1983CB96" w:rsidRDefault="3A6AC542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="1FD49985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1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Rætta brýr við rakiblaði</w:t>
            </w:r>
          </w:p>
        </w:tc>
        <w:tc>
          <w:tcPr>
            <w:tcW w:w="1131" w:type="dxa"/>
          </w:tcPr>
          <w:p w14:paraId="2EA26BCD" w14:textId="05D22521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29B10640" w14:textId="53B5E8ED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4D404008" w14:textId="14564188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6BBEE8BE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2D6A" w14:textId="6B412433" w:rsidR="5363DEA4" w:rsidRDefault="409FD573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="4EE0E21F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2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Lita brýr og eygnahár</w:t>
            </w:r>
          </w:p>
        </w:tc>
        <w:tc>
          <w:tcPr>
            <w:tcW w:w="1131" w:type="dxa"/>
          </w:tcPr>
          <w:p w14:paraId="78E7CEC3" w14:textId="070F05A8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50BC3F8C" w14:textId="7887EA73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4B42ECAD" w14:textId="32855F39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60C7A16A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B3A9" w14:textId="676E9E9F" w:rsidR="1983CB96" w:rsidRDefault="3A6AC542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="5FB0413F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. Telefonavgreiðsla </w:t>
            </w:r>
          </w:p>
        </w:tc>
        <w:tc>
          <w:tcPr>
            <w:tcW w:w="1131" w:type="dxa"/>
          </w:tcPr>
          <w:p w14:paraId="470A1086" w14:textId="0338BEE6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17D3FCC6" w14:textId="6E80031E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6684D432" w14:textId="094D3BFE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53EAF91E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806A" w14:textId="3E5F3130" w:rsidR="1983CB96" w:rsidRDefault="3A6AC542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="69631968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4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. Sølutænasta </w:t>
            </w:r>
          </w:p>
        </w:tc>
        <w:tc>
          <w:tcPr>
            <w:tcW w:w="1131" w:type="dxa"/>
          </w:tcPr>
          <w:p w14:paraId="6FBCF925" w14:textId="267E08C3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11CAB522" w14:textId="0D562978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67AE0468" w14:textId="31B7D212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102C088C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E576" w14:textId="0B46908B" w:rsidR="1983CB96" w:rsidRDefault="3A6AC542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="307A60AE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5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Kundatænasta</w:t>
            </w:r>
            <w:r w:rsidR="289854E4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, høviskur, 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góður atburður</w:t>
            </w:r>
          </w:p>
        </w:tc>
        <w:tc>
          <w:tcPr>
            <w:tcW w:w="1131" w:type="dxa"/>
          </w:tcPr>
          <w:p w14:paraId="7DEE604A" w14:textId="3C72829E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59C27F1A" w14:textId="64B59DA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463586AF" w14:textId="4447EAEF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55226974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BFF3" w14:textId="6926F906" w:rsidR="6A5B400D" w:rsidRDefault="736E9BCB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="6B0A326D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6</w:t>
            </w:r>
            <w:r w:rsidR="3A6AC542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. Reinføri </w:t>
            </w:r>
          </w:p>
        </w:tc>
        <w:tc>
          <w:tcPr>
            <w:tcW w:w="1131" w:type="dxa"/>
          </w:tcPr>
          <w:p w14:paraId="37CB2243" w14:textId="0FFF88B0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73ABC574" w14:textId="6FA9B6B5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65833D70" w14:textId="2C70D4C8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25893CCB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D60E" w14:textId="18116382" w:rsidR="78B3268A" w:rsidRDefault="61A274E8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="047E6D4B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7.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 Vøruinnkeyp og vørugoymsla </w:t>
            </w:r>
          </w:p>
        </w:tc>
        <w:tc>
          <w:tcPr>
            <w:tcW w:w="1131" w:type="dxa"/>
          </w:tcPr>
          <w:p w14:paraId="04EB7A9A" w14:textId="7D2A7AC5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3C549F83" w14:textId="534754E0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255E63C0" w14:textId="05DDE713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55A95173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0942" w14:textId="13F33EF2" w:rsidR="78B3268A" w:rsidRDefault="61A274E8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="4DDF9E49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8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Kunda</w:t>
            </w:r>
            <w:r w:rsidR="5606CB41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skjalasavn / 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kartotek</w:t>
            </w:r>
          </w:p>
        </w:tc>
        <w:tc>
          <w:tcPr>
            <w:tcW w:w="1131" w:type="dxa"/>
          </w:tcPr>
          <w:p w14:paraId="0CA717F1" w14:textId="268E734F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51E60CFE" w14:textId="42AB2136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448EE736" w14:textId="0570ABBB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41A35434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C8" w14:textId="6537404C" w:rsidR="78B3268A" w:rsidRDefault="61A274E8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3</w:t>
            </w:r>
            <w:r w:rsidR="031175DC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9</w:t>
            </w: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 xml:space="preserve"> </w:t>
            </w:r>
            <w:r w:rsidR="470A408B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Ergonomi - arbeiðslegur</w:t>
            </w:r>
          </w:p>
        </w:tc>
        <w:tc>
          <w:tcPr>
            <w:tcW w:w="1131" w:type="dxa"/>
          </w:tcPr>
          <w:p w14:paraId="644DBC32" w14:textId="43AB940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778F17E2" w14:textId="370BDF0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77ED22E3" w14:textId="19B5ACBF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10DDA97B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C4B8" w14:textId="4CAA945A" w:rsidR="3C812D5D" w:rsidRDefault="0136FF2B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  <w:r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40</w:t>
            </w:r>
            <w:r w:rsidR="470A408B" w:rsidRPr="2F921457">
              <w:rPr>
                <w:rFonts w:asciiTheme="minorHAnsi" w:hAnsiTheme="minorHAnsi" w:cstheme="minorBidi"/>
                <w:sz w:val="20"/>
                <w:szCs w:val="20"/>
                <w:lang w:eastAsia="da-DK"/>
              </w:rPr>
              <w:t>. Venja á venjingarhøvdi</w:t>
            </w:r>
          </w:p>
        </w:tc>
        <w:tc>
          <w:tcPr>
            <w:tcW w:w="1131" w:type="dxa"/>
          </w:tcPr>
          <w:p w14:paraId="0B6F60DA" w14:textId="7CDF981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03B1C719" w14:textId="259C47A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35229D63" w14:textId="62ED86EE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02EED543" w14:paraId="0784C597" w14:textId="77777777" w:rsidTr="2F921457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E14F" w14:textId="3EA3FAA4" w:rsidR="02EED543" w:rsidRDefault="02EED543" w:rsidP="02EED543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da-DK"/>
              </w:rPr>
            </w:pPr>
          </w:p>
        </w:tc>
        <w:tc>
          <w:tcPr>
            <w:tcW w:w="1131" w:type="dxa"/>
          </w:tcPr>
          <w:p w14:paraId="08CB7300" w14:textId="4F64491C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92" w:type="dxa"/>
          </w:tcPr>
          <w:p w14:paraId="206C8D40" w14:textId="4E12423D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24" w:type="dxa"/>
            <w:shd w:val="clear" w:color="auto" w:fill="auto"/>
          </w:tcPr>
          <w:p w14:paraId="1EE2F221" w14:textId="7DD95F47" w:rsidR="02EED543" w:rsidRDefault="02EED543" w:rsidP="02EED5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5CC52472" w14:textId="00C8B61B" w:rsidR="00103BE0" w:rsidRDefault="007F0B5B" w:rsidP="00CC2B3C">
      <w:pPr>
        <w:spacing w:after="0" w:line="276" w:lineRule="auto"/>
        <w:rPr>
          <w:sz w:val="20"/>
          <w:szCs w:val="20"/>
        </w:rPr>
      </w:pPr>
      <w:hyperlink r:id="rId11">
        <w:r w:rsidR="004F659C" w:rsidRPr="41EA96D6">
          <w:rPr>
            <w:rStyle w:val="Hyperlink"/>
            <w:sz w:val="20"/>
            <w:szCs w:val="20"/>
          </w:rPr>
          <w:t>Námsskipan</w:t>
        </w:r>
      </w:hyperlink>
      <w:r w:rsidR="004F659C" w:rsidRPr="41EA96D6">
        <w:rPr>
          <w:sz w:val="20"/>
          <w:szCs w:val="20"/>
        </w:rPr>
        <w:t xml:space="preserve"> </w:t>
      </w:r>
      <w:r w:rsidR="00E15A1A" w:rsidRPr="41EA96D6">
        <w:rPr>
          <w:sz w:val="20"/>
          <w:szCs w:val="20"/>
        </w:rPr>
        <w:t xml:space="preserve">og </w:t>
      </w:r>
      <w:hyperlink r:id="rId12">
        <w:r w:rsidR="00E15A1A" w:rsidRPr="41EA96D6">
          <w:rPr>
            <w:rStyle w:val="Hyperlink"/>
            <w:sz w:val="20"/>
            <w:szCs w:val="20"/>
          </w:rPr>
          <w:t>Kunngerð</w:t>
        </w:r>
      </w:hyperlink>
      <w:r w:rsidR="00E15A1A" w:rsidRPr="41EA96D6">
        <w:rPr>
          <w:sz w:val="20"/>
          <w:szCs w:val="20"/>
        </w:rPr>
        <w:t xml:space="preserve"> fyri</w:t>
      </w:r>
      <w:r w:rsidR="006A2DF7" w:rsidRPr="41EA96D6">
        <w:rPr>
          <w:sz w:val="20"/>
          <w:szCs w:val="20"/>
        </w:rPr>
        <w:t xml:space="preserve"> útbúgvingina</w:t>
      </w:r>
    </w:p>
    <w:p w14:paraId="0FC204F9" w14:textId="77777777" w:rsidR="001F71B8" w:rsidRDefault="001F71B8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6FF7717A" w14:textId="77777777" w:rsidR="004E3A09" w:rsidRDefault="004E3A09" w:rsidP="009A4BDA">
      <w:pPr>
        <w:spacing w:after="0" w:line="276" w:lineRule="auto"/>
        <w:rPr>
          <w:sz w:val="20"/>
          <w:szCs w:val="20"/>
        </w:rPr>
      </w:pPr>
    </w:p>
    <w:p w14:paraId="29EF5969" w14:textId="77777777" w:rsidR="009A4BDA" w:rsidRDefault="00103BE0" w:rsidP="009A4BDA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Umsóknin verður løgd fyri Yrkisnevndina, at taka støðu til</w:t>
      </w:r>
      <w:r>
        <w:t>.</w:t>
      </w:r>
      <w:r w:rsidR="009A4BDA">
        <w:t xml:space="preserve"> </w:t>
      </w:r>
      <w:r w:rsidRPr="00DA35D4">
        <w:rPr>
          <w:sz w:val="20"/>
          <w:szCs w:val="20"/>
        </w:rPr>
        <w:t xml:space="preserve">Í sínum metingum um </w:t>
      </w:r>
      <w:r w:rsidR="009A4BDA">
        <w:rPr>
          <w:sz w:val="20"/>
          <w:szCs w:val="20"/>
        </w:rPr>
        <w:t>fyritøkan</w:t>
      </w:r>
      <w:r w:rsidRPr="00DA35D4">
        <w:rPr>
          <w:sz w:val="20"/>
          <w:szCs w:val="20"/>
        </w:rPr>
        <w:t xml:space="preserve"> kann fáa góðkenning sum</w:t>
      </w:r>
      <w:r w:rsidR="009A4BDA">
        <w:rPr>
          <w:sz w:val="20"/>
          <w:szCs w:val="20"/>
        </w:rPr>
        <w:t xml:space="preserve"> </w:t>
      </w:r>
    </w:p>
    <w:p w14:paraId="3BFE0944" w14:textId="0C94222A" w:rsidR="00103BE0" w:rsidRPr="009A4BDA" w:rsidRDefault="00103BE0" w:rsidP="009A4BDA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>lærupláss, leggur Yrkisnevndin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>royndum, kann standa fyri upplæringini</w:t>
      </w:r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>at virkið javnan fremur allar tær týdningarmestu arbeiðsuppgávurnar, sum hoyra til viðkomandi yrkisgrein</w:t>
      </w:r>
    </w:p>
    <w:p w14:paraId="3E5627C0" w14:textId="64226F52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 w:rsidRPr="4ABF2754">
        <w:rPr>
          <w:sz w:val="20"/>
          <w:szCs w:val="20"/>
        </w:rPr>
        <w:t>3. at virkið hevur ta</w:t>
      </w:r>
      <w:r w:rsidR="20B483C7" w:rsidRPr="4ABF2754">
        <w:rPr>
          <w:sz w:val="20"/>
          <w:szCs w:val="20"/>
        </w:rPr>
        <w:t>ð</w:t>
      </w:r>
      <w:r w:rsidRPr="4ABF2754">
        <w:rPr>
          <w:sz w:val="20"/>
          <w:szCs w:val="20"/>
        </w:rPr>
        <w:t xml:space="preserve">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arbeiðs - umhvørvi. </w:t>
      </w:r>
    </w:p>
    <w:p w14:paraId="15D60C6D" w14:textId="258884D7" w:rsidR="4ABF2754" w:rsidRDefault="4ABF2754" w:rsidP="2F921457">
      <w:pPr>
        <w:spacing w:after="0" w:line="276" w:lineRule="auto"/>
        <w:ind w:left="360" w:hanging="360"/>
      </w:pPr>
    </w:p>
    <w:p w14:paraId="501983C7" w14:textId="0C7B8537" w:rsidR="001B1B4B" w:rsidRDefault="001B1B4B" w:rsidP="001B1B4B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lastRenderedPageBreak/>
        <w:t xml:space="preserve">Góðkenning av virki sum lærupláss verður latin fyri 5 ár í senn. </w:t>
      </w:r>
    </w:p>
    <w:p w14:paraId="3239C508" w14:textId="77777777" w:rsidR="009D037C" w:rsidRDefault="009D037C" w:rsidP="009D037C">
      <w:pPr>
        <w:spacing w:after="0" w:line="276" w:lineRule="auto"/>
        <w:rPr>
          <w:sz w:val="20"/>
          <w:szCs w:val="20"/>
        </w:rPr>
      </w:pPr>
    </w:p>
    <w:p w14:paraId="4C44AD24" w14:textId="126B64A7" w:rsidR="009D037C" w:rsidRDefault="009D037C" w:rsidP="009D037C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læruplássgóðkenning tekur støði í </w:t>
      </w:r>
      <w:hyperlink r:id="rId13" w:history="1">
        <w:r w:rsidRPr="00806DFF">
          <w:rPr>
            <w:rStyle w:val="Hyperlink"/>
            <w:sz w:val="20"/>
            <w:szCs w:val="20"/>
          </w:rPr>
          <w:t>reglugerð um góðkenning av læruplássum</w:t>
        </w:r>
      </w:hyperlink>
      <w:r w:rsidRPr="00DA35D4">
        <w:rPr>
          <w:sz w:val="20"/>
          <w:szCs w:val="20"/>
        </w:rPr>
        <w:t>, sum</w:t>
      </w:r>
    </w:p>
    <w:p w14:paraId="3B9CC61B" w14:textId="77777777" w:rsidR="003B3254" w:rsidRDefault="009D037C" w:rsidP="009D037C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Yrkisnevndin samtykti 4. mai 2006. Partur av viðgerðini kann eisini vera ein sýnsmeting. </w:t>
      </w:r>
    </w:p>
    <w:p w14:paraId="714AF5ED" w14:textId="44846D02" w:rsidR="2F40CB25" w:rsidRPr="009A4BDA" w:rsidRDefault="009D037C" w:rsidP="009A4BDA">
      <w:pPr>
        <w:spacing w:after="0" w:line="276" w:lineRule="auto"/>
        <w:ind w:left="360" w:hanging="360"/>
        <w:rPr>
          <w:color w:val="0000FF"/>
          <w:sz w:val="20"/>
          <w:szCs w:val="20"/>
          <w:u w:val="single"/>
        </w:rPr>
      </w:pPr>
      <w:r w:rsidRPr="00DA35D4">
        <w:rPr>
          <w:sz w:val="20"/>
          <w:szCs w:val="20"/>
        </w:rPr>
        <w:t>Lógargrundarlag</w:t>
      </w:r>
      <w:hyperlink r:id="rId14" w:history="1">
        <w:r w:rsidRPr="00C964C5">
          <w:rPr>
            <w:rStyle w:val="Hyperlink"/>
            <w:sz w:val="20"/>
            <w:szCs w:val="20"/>
          </w:rPr>
          <w:t>: Løgtingslóg</w:t>
        </w:r>
        <w:r w:rsidR="00E4772E">
          <w:rPr>
            <w:rStyle w:val="Hyperlink"/>
            <w:sz w:val="20"/>
            <w:szCs w:val="20"/>
          </w:rPr>
          <w:t xml:space="preserve"> </w:t>
        </w:r>
        <w:r w:rsidRPr="00C964C5">
          <w:rPr>
            <w:rStyle w:val="Hyperlink"/>
            <w:sz w:val="20"/>
            <w:szCs w:val="20"/>
          </w:rPr>
          <w:t>nr 94 um yrkisútbúgvingar frá 1998</w:t>
        </w:r>
      </w:hyperlink>
    </w:p>
    <w:p w14:paraId="75086C11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3FC94BC" w14:textId="05EA1408" w:rsidR="00103BE0" w:rsidRDefault="00103BE0" w:rsidP="2F921457">
      <w:pPr>
        <w:spacing w:after="0" w:line="276" w:lineRule="auto"/>
        <w:ind w:left="360" w:hanging="360"/>
        <w:rPr>
          <w:sz w:val="20"/>
          <w:szCs w:val="20"/>
        </w:rPr>
      </w:pPr>
    </w:p>
    <w:p w14:paraId="3A9EEE15" w14:textId="24F0D61C" w:rsidR="00103BE0" w:rsidRDefault="00103BE0" w:rsidP="2F921457">
      <w:pPr>
        <w:spacing w:after="0" w:line="276" w:lineRule="auto"/>
        <w:ind w:left="360" w:hanging="360"/>
        <w:rPr>
          <w:sz w:val="20"/>
          <w:szCs w:val="20"/>
        </w:rPr>
      </w:pPr>
      <w:r w:rsidRPr="2F921457">
        <w:rPr>
          <w:sz w:val="20"/>
          <w:szCs w:val="20"/>
        </w:rPr>
        <w:t xml:space="preserve">Fyritøkan váttar við síni undirskrift, at givnu upplýsingar eru rættar og í samsvari við </w:t>
      </w:r>
      <w:hyperlink r:id="rId15">
        <w:r w:rsidRPr="2F921457">
          <w:rPr>
            <w:rStyle w:val="Hyperlink"/>
            <w:sz w:val="20"/>
            <w:szCs w:val="20"/>
          </w:rPr>
          <w:t>galdandi ásetingar</w:t>
        </w:r>
      </w:hyperlink>
      <w:r w:rsidRPr="2F921457">
        <w:rPr>
          <w:sz w:val="20"/>
          <w:szCs w:val="20"/>
        </w:rPr>
        <w:t xml:space="preserve"> á</w:t>
      </w:r>
    </w:p>
    <w:p w14:paraId="037735EF" w14:textId="21A6305F" w:rsidR="00B47A34" w:rsidRDefault="003A3705" w:rsidP="00D47652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Y</w:t>
      </w:r>
      <w:r w:rsidR="00103BE0" w:rsidRPr="00DA35D4">
        <w:rPr>
          <w:sz w:val="20"/>
          <w:szCs w:val="20"/>
        </w:rPr>
        <w:t>rkisútbúgvingarøkinum</w:t>
      </w:r>
      <w:r>
        <w:rPr>
          <w:sz w:val="20"/>
          <w:szCs w:val="20"/>
        </w:rPr>
        <w:t>.</w:t>
      </w:r>
      <w:r w:rsidR="00B47A34">
        <w:rPr>
          <w:sz w:val="20"/>
          <w:szCs w:val="20"/>
        </w:rPr>
        <w:t xml:space="preserve"> </w:t>
      </w:r>
      <w:r w:rsidR="00103BE0">
        <w:rPr>
          <w:sz w:val="20"/>
          <w:szCs w:val="20"/>
        </w:rPr>
        <w:t xml:space="preserve">Fyritøkan </w:t>
      </w:r>
      <w:r w:rsidR="00103BE0" w:rsidRPr="00DA35D4">
        <w:rPr>
          <w:sz w:val="20"/>
          <w:szCs w:val="20"/>
        </w:rPr>
        <w:t xml:space="preserve">váttar </w:t>
      </w:r>
      <w:r w:rsidR="00103BE0">
        <w:rPr>
          <w:sz w:val="20"/>
          <w:szCs w:val="20"/>
        </w:rPr>
        <w:t>samstundis</w:t>
      </w:r>
      <w:r w:rsidR="00103BE0" w:rsidRPr="00DA35D4">
        <w:rPr>
          <w:sz w:val="20"/>
          <w:szCs w:val="20"/>
        </w:rPr>
        <w:t>, at tað er kunnugt við galdandi lóggávu á økinum og við</w:t>
      </w:r>
    </w:p>
    <w:p w14:paraId="0CD368D9" w14:textId="20879988" w:rsidR="00B47A34" w:rsidRDefault="00103BE0" w:rsidP="00B47A34">
      <w:pPr>
        <w:spacing w:after="0" w:line="276" w:lineRule="auto"/>
        <w:ind w:left="360" w:hanging="360"/>
        <w:rPr>
          <w:sz w:val="20"/>
          <w:szCs w:val="20"/>
        </w:rPr>
      </w:pPr>
      <w:r w:rsidRPr="4ABF2754">
        <w:rPr>
          <w:sz w:val="20"/>
          <w:szCs w:val="20"/>
        </w:rPr>
        <w:t>innihaldið í viðkomandi</w:t>
      </w:r>
      <w:r w:rsidR="00B47A34" w:rsidRPr="4ABF2754">
        <w:rPr>
          <w:sz w:val="20"/>
          <w:szCs w:val="20"/>
        </w:rPr>
        <w:t xml:space="preserve"> </w:t>
      </w:r>
      <w:hyperlink r:id="rId16">
        <w:r w:rsidRPr="4ABF2754">
          <w:rPr>
            <w:rStyle w:val="Hyperlink"/>
            <w:sz w:val="20"/>
            <w:szCs w:val="20"/>
          </w:rPr>
          <w:t>útbúgvingarkunngerð</w:t>
        </w:r>
      </w:hyperlink>
      <w:r w:rsidRPr="4ABF2754">
        <w:rPr>
          <w:sz w:val="20"/>
          <w:szCs w:val="20"/>
        </w:rPr>
        <w:t>, og at tað er ført fyri at nøkta ásettu krøvini við atliti</w:t>
      </w:r>
      <w:r w:rsidR="0032033E" w:rsidRPr="4ABF2754">
        <w:rPr>
          <w:sz w:val="20"/>
          <w:szCs w:val="20"/>
        </w:rPr>
        <w:t xml:space="preserve"> til </w:t>
      </w:r>
      <w:r w:rsidRPr="4ABF2754">
        <w:rPr>
          <w:sz w:val="20"/>
          <w:szCs w:val="20"/>
        </w:rPr>
        <w:t>upplæring</w:t>
      </w:r>
    </w:p>
    <w:p w14:paraId="38FBEDA5" w14:textId="7FB16EE1" w:rsidR="00103BE0" w:rsidRPr="003A49DF" w:rsidRDefault="00103BE0" w:rsidP="003A49DF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innan viðkomandi</w:t>
      </w:r>
      <w:r w:rsidR="00B47A34"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yrkisgrein. </w:t>
      </w: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75BC9B53" w14:textId="35F7AD80" w:rsidR="00103BE0" w:rsidRDefault="00103BE0" w:rsidP="2F921457">
      <w:pPr>
        <w:spacing w:after="0" w:line="276" w:lineRule="auto"/>
      </w:pPr>
    </w:p>
    <w:p w14:paraId="019D2652" w14:textId="77777777" w:rsidR="003A6388" w:rsidRDefault="003A6388" w:rsidP="00B81131">
      <w:pPr>
        <w:spacing w:after="0" w:line="276" w:lineRule="auto"/>
        <w:ind w:left="360" w:hanging="360"/>
      </w:pPr>
    </w:p>
    <w:p w14:paraId="4EC38694" w14:textId="24530E8F" w:rsidR="00B47A34" w:rsidRDefault="00B47A34" w:rsidP="2F921457">
      <w:pPr>
        <w:spacing w:after="0" w:line="276" w:lineRule="auto"/>
      </w:pPr>
    </w:p>
    <w:p w14:paraId="1C6AF824" w14:textId="2B9A2D60" w:rsidR="00161EC7" w:rsidRDefault="00161EC7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virkisleiðarans</w:t>
      </w:r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0555CCF7" w14:textId="77777777" w:rsidR="003B75DA" w:rsidRDefault="003B75DA" w:rsidP="004409D8">
      <w:pPr>
        <w:spacing w:after="0" w:line="276" w:lineRule="auto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7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11A97595" w14:textId="0F5B5743" w:rsidR="00984937" w:rsidRDefault="00984937" w:rsidP="2F921457">
      <w:pPr>
        <w:spacing w:after="0" w:line="276" w:lineRule="auto"/>
      </w:pPr>
    </w:p>
    <w:p w14:paraId="6E0217BA" w14:textId="70897E21" w:rsidR="00984937" w:rsidRPr="00005850" w:rsidRDefault="7AC32B2D" w:rsidP="00B81131">
      <w:pPr>
        <w:spacing w:after="0" w:line="276" w:lineRule="auto"/>
        <w:ind w:left="360" w:hanging="360"/>
        <w:rPr>
          <w:b/>
          <w:bCs/>
          <w:sz w:val="20"/>
          <w:szCs w:val="20"/>
        </w:rPr>
      </w:pPr>
      <w:r w:rsidRPr="2F921457">
        <w:rPr>
          <w:b/>
          <w:bCs/>
          <w:sz w:val="20"/>
          <w:szCs w:val="20"/>
        </w:rPr>
        <w:t xml:space="preserve">Útbúgvingarkunngerðin, vísur á </w:t>
      </w:r>
      <w:r w:rsidR="004D0565" w:rsidRPr="2F921457">
        <w:rPr>
          <w:b/>
          <w:bCs/>
          <w:sz w:val="20"/>
          <w:szCs w:val="20"/>
        </w:rPr>
        <w:t xml:space="preserve">endamál og </w:t>
      </w:r>
      <w:r w:rsidRPr="2F921457">
        <w:rPr>
          <w:b/>
          <w:bCs/>
          <w:sz w:val="20"/>
          <w:szCs w:val="20"/>
        </w:rPr>
        <w:t>førleikamál:</w:t>
      </w:r>
    </w:p>
    <w:p w14:paraId="48057170" w14:textId="2D2BE91C" w:rsidR="00A241C2" w:rsidRDefault="19A4B7B3" w:rsidP="2F92145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o"/>
        </w:rPr>
        <w:t>Kapittul 3</w:t>
      </w:r>
    </w:p>
    <w:p w14:paraId="6EC2FE28" w14:textId="1409798C" w:rsidR="00A241C2" w:rsidRDefault="19A4B7B3" w:rsidP="2F92145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o"/>
        </w:rPr>
        <w:t>Førleikamál við útbúgvingarlok</w:t>
      </w:r>
    </w:p>
    <w:p w14:paraId="37EBD7B8" w14:textId="3DA801E3" w:rsidR="00A241C2" w:rsidRDefault="19A4B7B3" w:rsidP="2F921457">
      <w:pPr>
        <w:spacing w:after="0" w:line="276" w:lineRule="auto"/>
        <w:ind w:firstLine="170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o"/>
        </w:rPr>
        <w:t>§ 9.</w:t>
      </w: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 xml:space="preserve"> Førleikarnir, ið næmingurin skal hava ognað sær við útbúgvingarlok, eru, at hann dugir:</w:t>
      </w:r>
    </w:p>
    <w:p w14:paraId="33FAE4FD" w14:textId="4ACC98D3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1)   At veita dygdargóða tænastu til viðskiftafólkið,</w:t>
      </w:r>
    </w:p>
    <w:p w14:paraId="1E4158D1" w14:textId="447542C5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2)   at greiða úr hondum arbeiði við fyriliti í sjálvsreinføri og reinføri á hárfríðkanarstovuni,</w:t>
      </w:r>
    </w:p>
    <w:p w14:paraId="1B67BDF4" w14:textId="7BD98CE5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3)   at greiða úr hondum hárvask, vippur- brúm,</w:t>
      </w:r>
    </w:p>
    <w:p w14:paraId="3343FD1D" w14:textId="259CB5B5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4)   at greiða úr hondum fønturkan innan pivot point háttalag,</w:t>
      </w:r>
    </w:p>
    <w:p w14:paraId="5F76D180" w14:textId="17497C2E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5)   at nýta ástøði innan vinnugreinina,</w:t>
      </w:r>
    </w:p>
    <w:p w14:paraId="216548AA" w14:textId="45CFEF15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6)   at greiða úr hondum allar evnafrøðiligar viðgerðir,</w:t>
      </w:r>
    </w:p>
    <w:p w14:paraId="7436571D" w14:textId="2975F33B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7)   at klippa og skera hár,</w:t>
      </w:r>
    </w:p>
    <w:p w14:paraId="27256F1A" w14:textId="245A8F80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8)   at leggja dag- og kvøldmakeup og fremja handa- og naglarøkt,</w:t>
      </w:r>
    </w:p>
    <w:p w14:paraId="209A1F98" w14:textId="4E4F5D2A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9)   at nýta pivot point yrkisfrøðimál sum altjóða yrkismál,</w:t>
      </w:r>
    </w:p>
    <w:p w14:paraId="595809A1" w14:textId="20F12B5D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10) at nýta nýskapandi førleikar,</w:t>
      </w:r>
    </w:p>
    <w:p w14:paraId="29AE3165" w14:textId="5018E670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11) at greiða úr hondum dagligu bókhaldsskyldurnar í egnari fyritøku,</w:t>
      </w:r>
    </w:p>
    <w:p w14:paraId="70B5B1DC" w14:textId="7756609F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12) at nýta tær grønu vørurnar við tilhoyrandi ástøði,</w:t>
      </w:r>
    </w:p>
    <w:p w14:paraId="694DA4A0" w14:textId="76267B87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13) at festa ekstensión/leyst hár,</w:t>
      </w:r>
    </w:p>
    <w:p w14:paraId="1AC05416" w14:textId="5F522BAB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14) at greiða úr hondum tey nýggjastu kvinnu og mannfólka hársniðini,</w:t>
      </w:r>
    </w:p>
    <w:p w14:paraId="451DB916" w14:textId="05DAE52B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15) at greiða úr hondum brúðar- og veitsluhár, og</w:t>
      </w:r>
    </w:p>
    <w:p w14:paraId="5AD6E1B3" w14:textId="79C9453F" w:rsidR="00A241C2" w:rsidRDefault="19A4B7B3" w:rsidP="2F921457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</w:pPr>
      <w:r w:rsidRPr="2F921457">
        <w:rPr>
          <w:rFonts w:ascii="Times New Roman" w:hAnsi="Times New Roman" w:cs="Times New Roman"/>
          <w:color w:val="000000" w:themeColor="text1"/>
          <w:sz w:val="20"/>
          <w:szCs w:val="20"/>
          <w:lang w:val="fo"/>
        </w:rPr>
        <w:t>16) at laga seg eftir nýggjastu tøknini og rákinum innan vinnugreinina og at leita fram upplýsingar um hetta.</w:t>
      </w:r>
    </w:p>
    <w:p w14:paraId="329C52A2" w14:textId="59D21791" w:rsidR="00A241C2" w:rsidRDefault="00A241C2" w:rsidP="2F921457">
      <w:pPr>
        <w:spacing w:after="0" w:line="276" w:lineRule="auto"/>
        <w:ind w:left="397" w:hanging="397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75F8413" w14:textId="77777777" w:rsidR="00EE4A04" w:rsidRPr="007C31F9" w:rsidRDefault="00EE4A04" w:rsidP="00D66F3C">
      <w:pPr>
        <w:spacing w:after="0" w:line="276" w:lineRule="auto"/>
        <w:ind w:left="360" w:hanging="360"/>
        <w:rPr>
          <w:sz w:val="20"/>
          <w:szCs w:val="20"/>
        </w:rPr>
      </w:pPr>
      <w:bookmarkStart w:id="1" w:name="_ednref1"/>
      <w:bookmarkStart w:id="2" w:name="_edn1"/>
      <w:bookmarkEnd w:id="1"/>
      <w:bookmarkEnd w:id="2"/>
    </w:p>
    <w:p w14:paraId="36DFE616" w14:textId="2376A636" w:rsidR="007C0A05" w:rsidRPr="007C31F9" w:rsidRDefault="2A986151" w:rsidP="00D66F3C">
      <w:pPr>
        <w:spacing w:after="0" w:line="276" w:lineRule="auto"/>
        <w:ind w:left="360" w:hanging="360"/>
        <w:rPr>
          <w:sz w:val="20"/>
          <w:szCs w:val="20"/>
        </w:rPr>
      </w:pPr>
      <w:r w:rsidRPr="2F921457">
        <w:rPr>
          <w:sz w:val="20"/>
          <w:szCs w:val="20"/>
        </w:rPr>
        <w:t xml:space="preserve">Les meira í kunngerðini </w:t>
      </w:r>
      <w:hyperlink r:id="rId18">
        <w:r w:rsidRPr="2F921457">
          <w:rPr>
            <w:rStyle w:val="Hyperlink"/>
            <w:sz w:val="20"/>
            <w:szCs w:val="20"/>
          </w:rPr>
          <w:t>her</w:t>
        </w:r>
      </w:hyperlink>
      <w:r w:rsidRPr="2F921457">
        <w:rPr>
          <w:sz w:val="20"/>
          <w:szCs w:val="20"/>
        </w:rPr>
        <w:t xml:space="preserve"> </w:t>
      </w:r>
    </w:p>
    <w:sectPr w:rsidR="007C0A05" w:rsidRPr="007C31F9" w:rsidSect="00061720">
      <w:headerReference w:type="default" r:id="rId19"/>
      <w:footerReference w:type="default" r:id="rId20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17A7" w14:textId="77777777" w:rsidR="007F0B5B" w:rsidRDefault="007F0B5B" w:rsidP="00E77E02">
      <w:r>
        <w:separator/>
      </w:r>
    </w:p>
  </w:endnote>
  <w:endnote w:type="continuationSeparator" w:id="0">
    <w:p w14:paraId="6F29E7A6" w14:textId="77777777" w:rsidR="007F0B5B" w:rsidRDefault="007F0B5B" w:rsidP="00E77E02">
      <w:r>
        <w:continuationSeparator/>
      </w:r>
    </w:p>
  </w:endnote>
  <w:endnote w:type="continuationNotice" w:id="1">
    <w:p w14:paraId="242A334A" w14:textId="77777777" w:rsidR="007F0B5B" w:rsidRDefault="007F0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DD1E" w14:textId="1BA94DBB" w:rsidR="4ABF2754" w:rsidRDefault="4ABF2754" w:rsidP="4ABF2754">
    <w:pPr>
      <w:pStyle w:val="Sidefod"/>
      <w:jc w:val="right"/>
    </w:pPr>
    <w:r>
      <w:fldChar w:fldCharType="begin"/>
    </w:r>
    <w:r>
      <w:instrText>PAGE</w:instrText>
    </w:r>
    <w:r w:rsidR="007F0B5B">
      <w:fldChar w:fldCharType="separate"/>
    </w:r>
    <w:r w:rsidR="00325C42">
      <w:rPr>
        <w:noProof/>
      </w:rPr>
      <w:t>1</w:t>
    </w:r>
    <w:r>
      <w:fldChar w:fldCharType="end"/>
    </w:r>
  </w:p>
  <w:p w14:paraId="0FBBCA94" w14:textId="3BA491CD" w:rsidR="001F5418" w:rsidRDefault="00414489" w:rsidP="00E77E02">
    <w:pPr>
      <w:pStyle w:val="Sidefod"/>
    </w:pPr>
    <w:r>
      <w:t>Hárfríðkari</w:t>
    </w:r>
    <w:r w:rsidR="0094104E">
      <w:t xml:space="preserve">, </w:t>
    </w:r>
    <w:r w:rsidR="00A533FE">
      <w:t>juni</w:t>
    </w:r>
    <w:r w:rsidR="0094104E">
      <w:t xml:space="preserve"> 202</w:t>
    </w:r>
    <w:r w:rsidR="00A533F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5EE8" w14:textId="77777777" w:rsidR="007F0B5B" w:rsidRDefault="007F0B5B" w:rsidP="00E77E02">
      <w:r>
        <w:separator/>
      </w:r>
    </w:p>
  </w:footnote>
  <w:footnote w:type="continuationSeparator" w:id="0">
    <w:p w14:paraId="66DC6DD5" w14:textId="77777777" w:rsidR="007F0B5B" w:rsidRDefault="007F0B5B" w:rsidP="00E77E02">
      <w:r>
        <w:continuationSeparator/>
      </w:r>
    </w:p>
  </w:footnote>
  <w:footnote w:type="continuationNotice" w:id="1">
    <w:p w14:paraId="76D5C5D3" w14:textId="77777777" w:rsidR="007F0B5B" w:rsidRDefault="007F0B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3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3"/>
  <w:p w14:paraId="453559E0" w14:textId="014792C4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427"/>
    <w:multiLevelType w:val="hybridMultilevel"/>
    <w:tmpl w:val="C3E26D4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D45"/>
    <w:multiLevelType w:val="hybridMultilevel"/>
    <w:tmpl w:val="1B4231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5CD5"/>
    <w:multiLevelType w:val="hybridMultilevel"/>
    <w:tmpl w:val="CA8C1232"/>
    <w:lvl w:ilvl="0" w:tplc="493AB3A0">
      <w:start w:val="1"/>
      <w:numFmt w:val="decimal"/>
      <w:lvlText w:val="%1."/>
      <w:lvlJc w:val="left"/>
      <w:pPr>
        <w:ind w:left="720" w:hanging="360"/>
      </w:pPr>
    </w:lvl>
    <w:lvl w:ilvl="1" w:tplc="B86820D4">
      <w:start w:val="1"/>
      <w:numFmt w:val="lowerLetter"/>
      <w:lvlText w:val="%2."/>
      <w:lvlJc w:val="left"/>
      <w:pPr>
        <w:ind w:left="1440" w:hanging="360"/>
      </w:pPr>
    </w:lvl>
    <w:lvl w:ilvl="2" w:tplc="BF222B02">
      <w:start w:val="1"/>
      <w:numFmt w:val="lowerRoman"/>
      <w:lvlText w:val="%3."/>
      <w:lvlJc w:val="right"/>
      <w:pPr>
        <w:ind w:left="2160" w:hanging="180"/>
      </w:pPr>
    </w:lvl>
    <w:lvl w:ilvl="3" w:tplc="5E6E1A4C">
      <w:start w:val="1"/>
      <w:numFmt w:val="decimal"/>
      <w:lvlText w:val="%4."/>
      <w:lvlJc w:val="left"/>
      <w:pPr>
        <w:ind w:left="2880" w:hanging="360"/>
      </w:pPr>
    </w:lvl>
    <w:lvl w:ilvl="4" w:tplc="5E58D064">
      <w:start w:val="1"/>
      <w:numFmt w:val="lowerLetter"/>
      <w:lvlText w:val="%5."/>
      <w:lvlJc w:val="left"/>
      <w:pPr>
        <w:ind w:left="3600" w:hanging="360"/>
      </w:pPr>
    </w:lvl>
    <w:lvl w:ilvl="5" w:tplc="3376C196">
      <w:start w:val="1"/>
      <w:numFmt w:val="lowerRoman"/>
      <w:lvlText w:val="%6."/>
      <w:lvlJc w:val="right"/>
      <w:pPr>
        <w:ind w:left="4320" w:hanging="180"/>
      </w:pPr>
    </w:lvl>
    <w:lvl w:ilvl="6" w:tplc="1948304E">
      <w:start w:val="1"/>
      <w:numFmt w:val="decimal"/>
      <w:lvlText w:val="%7."/>
      <w:lvlJc w:val="left"/>
      <w:pPr>
        <w:ind w:left="5040" w:hanging="360"/>
      </w:pPr>
    </w:lvl>
    <w:lvl w:ilvl="7" w:tplc="6E5AF9A8">
      <w:start w:val="1"/>
      <w:numFmt w:val="lowerLetter"/>
      <w:lvlText w:val="%8."/>
      <w:lvlJc w:val="left"/>
      <w:pPr>
        <w:ind w:left="5760" w:hanging="360"/>
      </w:pPr>
    </w:lvl>
    <w:lvl w:ilvl="8" w:tplc="268C4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17C4E"/>
    <w:multiLevelType w:val="multilevel"/>
    <w:tmpl w:val="0809001D"/>
    <w:numStyleLink w:val="Punktuppstilling"/>
  </w:abstractNum>
  <w:abstractNum w:abstractNumId="23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6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25"/>
  </w:num>
  <w:num w:numId="5">
    <w:abstractNumId w:val="2"/>
  </w:num>
  <w:num w:numId="6">
    <w:abstractNumId w:val="11"/>
  </w:num>
  <w:num w:numId="7">
    <w:abstractNumId w:val="21"/>
  </w:num>
  <w:num w:numId="8">
    <w:abstractNumId w:val="17"/>
  </w:num>
  <w:num w:numId="9">
    <w:abstractNumId w:val="32"/>
  </w:num>
  <w:num w:numId="10">
    <w:abstractNumId w:val="26"/>
  </w:num>
  <w:num w:numId="11">
    <w:abstractNumId w:val="10"/>
  </w:num>
  <w:num w:numId="12">
    <w:abstractNumId w:val="22"/>
  </w:num>
  <w:num w:numId="13">
    <w:abstractNumId w:val="28"/>
  </w:num>
  <w:num w:numId="14">
    <w:abstractNumId w:val="24"/>
  </w:num>
  <w:num w:numId="15">
    <w:abstractNumId w:val="22"/>
  </w:num>
  <w:num w:numId="16">
    <w:abstractNumId w:val="18"/>
  </w:num>
  <w:num w:numId="17">
    <w:abstractNumId w:val="9"/>
  </w:num>
  <w:num w:numId="18">
    <w:abstractNumId w:val="34"/>
  </w:num>
  <w:num w:numId="19">
    <w:abstractNumId w:val="31"/>
  </w:num>
  <w:num w:numId="20">
    <w:abstractNumId w:val="8"/>
  </w:num>
  <w:num w:numId="21">
    <w:abstractNumId w:val="30"/>
  </w:num>
  <w:num w:numId="22">
    <w:abstractNumId w:val="35"/>
  </w:num>
  <w:num w:numId="23">
    <w:abstractNumId w:val="33"/>
  </w:num>
  <w:num w:numId="24">
    <w:abstractNumId w:val="3"/>
  </w:num>
  <w:num w:numId="25">
    <w:abstractNumId w:val="27"/>
  </w:num>
  <w:num w:numId="26">
    <w:abstractNumId w:val="14"/>
  </w:num>
  <w:num w:numId="27">
    <w:abstractNumId w:val="1"/>
  </w:num>
  <w:num w:numId="28">
    <w:abstractNumId w:val="19"/>
  </w:num>
  <w:num w:numId="29">
    <w:abstractNumId w:val="0"/>
  </w:num>
  <w:num w:numId="30">
    <w:abstractNumId w:val="12"/>
  </w:num>
  <w:num w:numId="31">
    <w:abstractNumId w:val="5"/>
  </w:num>
  <w:num w:numId="32">
    <w:abstractNumId w:val="4"/>
  </w:num>
  <w:num w:numId="33">
    <w:abstractNumId w:val="29"/>
  </w:num>
  <w:num w:numId="34">
    <w:abstractNumId w:val="16"/>
  </w:num>
  <w:num w:numId="35">
    <w:abstractNumId w:val="13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4EC"/>
    <w:rsid w:val="00003A10"/>
    <w:rsid w:val="00004598"/>
    <w:rsid w:val="00005374"/>
    <w:rsid w:val="00005850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28BC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57"/>
    <w:rsid w:val="000519AF"/>
    <w:rsid w:val="00052C59"/>
    <w:rsid w:val="00052D8B"/>
    <w:rsid w:val="00054E24"/>
    <w:rsid w:val="000602AB"/>
    <w:rsid w:val="00060D09"/>
    <w:rsid w:val="00061720"/>
    <w:rsid w:val="00061A3D"/>
    <w:rsid w:val="00061C44"/>
    <w:rsid w:val="0006397B"/>
    <w:rsid w:val="00066717"/>
    <w:rsid w:val="0007078F"/>
    <w:rsid w:val="00070B6E"/>
    <w:rsid w:val="0007115A"/>
    <w:rsid w:val="000715AF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220A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A70CC"/>
    <w:rsid w:val="000B0442"/>
    <w:rsid w:val="000B1DDC"/>
    <w:rsid w:val="000B2109"/>
    <w:rsid w:val="000B2925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247C"/>
    <w:rsid w:val="000E3E9D"/>
    <w:rsid w:val="000E4C2B"/>
    <w:rsid w:val="000E4FCD"/>
    <w:rsid w:val="000E53FC"/>
    <w:rsid w:val="000E5F58"/>
    <w:rsid w:val="000E660B"/>
    <w:rsid w:val="000E7068"/>
    <w:rsid w:val="000F15F7"/>
    <w:rsid w:val="000F2C90"/>
    <w:rsid w:val="000F474F"/>
    <w:rsid w:val="000F512D"/>
    <w:rsid w:val="000F5206"/>
    <w:rsid w:val="000F534C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17CC1"/>
    <w:rsid w:val="00120223"/>
    <w:rsid w:val="001225BC"/>
    <w:rsid w:val="00123362"/>
    <w:rsid w:val="001234C6"/>
    <w:rsid w:val="00123B47"/>
    <w:rsid w:val="001266AD"/>
    <w:rsid w:val="00126D3C"/>
    <w:rsid w:val="001273AE"/>
    <w:rsid w:val="00132079"/>
    <w:rsid w:val="001323C2"/>
    <w:rsid w:val="00135C71"/>
    <w:rsid w:val="00137096"/>
    <w:rsid w:val="001377E7"/>
    <w:rsid w:val="001401DE"/>
    <w:rsid w:val="00140249"/>
    <w:rsid w:val="00140485"/>
    <w:rsid w:val="00142E8F"/>
    <w:rsid w:val="00146416"/>
    <w:rsid w:val="0014673B"/>
    <w:rsid w:val="00146824"/>
    <w:rsid w:val="00146922"/>
    <w:rsid w:val="00146FD9"/>
    <w:rsid w:val="00147056"/>
    <w:rsid w:val="00150E3B"/>
    <w:rsid w:val="00152069"/>
    <w:rsid w:val="00153DE8"/>
    <w:rsid w:val="001540D3"/>
    <w:rsid w:val="001550BA"/>
    <w:rsid w:val="001553C9"/>
    <w:rsid w:val="00155418"/>
    <w:rsid w:val="00156640"/>
    <w:rsid w:val="00157738"/>
    <w:rsid w:val="00157C02"/>
    <w:rsid w:val="00157F02"/>
    <w:rsid w:val="001605E2"/>
    <w:rsid w:val="00160D25"/>
    <w:rsid w:val="00160F8A"/>
    <w:rsid w:val="00161EC7"/>
    <w:rsid w:val="00162073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370A"/>
    <w:rsid w:val="00174D6F"/>
    <w:rsid w:val="00174D90"/>
    <w:rsid w:val="00174ED9"/>
    <w:rsid w:val="00177091"/>
    <w:rsid w:val="00177689"/>
    <w:rsid w:val="001815F5"/>
    <w:rsid w:val="00182D3C"/>
    <w:rsid w:val="00185904"/>
    <w:rsid w:val="00185A21"/>
    <w:rsid w:val="00186671"/>
    <w:rsid w:val="00191325"/>
    <w:rsid w:val="00192D65"/>
    <w:rsid w:val="001A328B"/>
    <w:rsid w:val="001A58B9"/>
    <w:rsid w:val="001A6628"/>
    <w:rsid w:val="001A6E9E"/>
    <w:rsid w:val="001A6F6A"/>
    <w:rsid w:val="001A7CC5"/>
    <w:rsid w:val="001B1B4B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C7673"/>
    <w:rsid w:val="001D0401"/>
    <w:rsid w:val="001D07CE"/>
    <w:rsid w:val="001D09E6"/>
    <w:rsid w:val="001D39F3"/>
    <w:rsid w:val="001D4833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4284"/>
    <w:rsid w:val="001F5418"/>
    <w:rsid w:val="001F55DB"/>
    <w:rsid w:val="001F6292"/>
    <w:rsid w:val="001F71B8"/>
    <w:rsid w:val="001F7C40"/>
    <w:rsid w:val="00201423"/>
    <w:rsid w:val="00201FD0"/>
    <w:rsid w:val="00202071"/>
    <w:rsid w:val="002041A5"/>
    <w:rsid w:val="00204D20"/>
    <w:rsid w:val="00206FB4"/>
    <w:rsid w:val="0020704D"/>
    <w:rsid w:val="00207351"/>
    <w:rsid w:val="00210D2D"/>
    <w:rsid w:val="00216CFB"/>
    <w:rsid w:val="00216FE3"/>
    <w:rsid w:val="0021782F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5C13"/>
    <w:rsid w:val="00226C90"/>
    <w:rsid w:val="0022733E"/>
    <w:rsid w:val="00233472"/>
    <w:rsid w:val="00233BBF"/>
    <w:rsid w:val="00235072"/>
    <w:rsid w:val="00235095"/>
    <w:rsid w:val="0023598D"/>
    <w:rsid w:val="0023652D"/>
    <w:rsid w:val="002369EA"/>
    <w:rsid w:val="002378B8"/>
    <w:rsid w:val="002379BA"/>
    <w:rsid w:val="00237D66"/>
    <w:rsid w:val="00241D38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E0D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22C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62F5"/>
    <w:rsid w:val="0030659F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033E"/>
    <w:rsid w:val="00323367"/>
    <w:rsid w:val="003241E7"/>
    <w:rsid w:val="003246FD"/>
    <w:rsid w:val="003256E3"/>
    <w:rsid w:val="00325C42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13E7"/>
    <w:rsid w:val="00354712"/>
    <w:rsid w:val="00355741"/>
    <w:rsid w:val="00356857"/>
    <w:rsid w:val="003626DD"/>
    <w:rsid w:val="00364373"/>
    <w:rsid w:val="00365ED3"/>
    <w:rsid w:val="003672D7"/>
    <w:rsid w:val="00367B19"/>
    <w:rsid w:val="003731A7"/>
    <w:rsid w:val="00373B07"/>
    <w:rsid w:val="00373B55"/>
    <w:rsid w:val="00375406"/>
    <w:rsid w:val="00376714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A3705"/>
    <w:rsid w:val="003A49DF"/>
    <w:rsid w:val="003A5668"/>
    <w:rsid w:val="003A6388"/>
    <w:rsid w:val="003B0A0A"/>
    <w:rsid w:val="003B0D90"/>
    <w:rsid w:val="003B1005"/>
    <w:rsid w:val="003B2D2D"/>
    <w:rsid w:val="003B3254"/>
    <w:rsid w:val="003B3547"/>
    <w:rsid w:val="003B3FB3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0B5"/>
    <w:rsid w:val="003D58DB"/>
    <w:rsid w:val="003E32D0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489"/>
    <w:rsid w:val="00414A67"/>
    <w:rsid w:val="00415038"/>
    <w:rsid w:val="0041591B"/>
    <w:rsid w:val="0041600A"/>
    <w:rsid w:val="0041655F"/>
    <w:rsid w:val="00420646"/>
    <w:rsid w:val="00422849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9D8"/>
    <w:rsid w:val="00440A91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45B"/>
    <w:rsid w:val="00481719"/>
    <w:rsid w:val="0048322D"/>
    <w:rsid w:val="0048784F"/>
    <w:rsid w:val="00490764"/>
    <w:rsid w:val="00492BF0"/>
    <w:rsid w:val="00493FFF"/>
    <w:rsid w:val="004940AA"/>
    <w:rsid w:val="00494B34"/>
    <w:rsid w:val="00494F34"/>
    <w:rsid w:val="004962BC"/>
    <w:rsid w:val="004969CD"/>
    <w:rsid w:val="00497B63"/>
    <w:rsid w:val="004A1CB9"/>
    <w:rsid w:val="004A1F62"/>
    <w:rsid w:val="004A3E08"/>
    <w:rsid w:val="004A4D82"/>
    <w:rsid w:val="004A5BCE"/>
    <w:rsid w:val="004A7ADE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5C6B"/>
    <w:rsid w:val="004C7BBB"/>
    <w:rsid w:val="004D0565"/>
    <w:rsid w:val="004D1805"/>
    <w:rsid w:val="004D2E00"/>
    <w:rsid w:val="004D6429"/>
    <w:rsid w:val="004E0514"/>
    <w:rsid w:val="004E089D"/>
    <w:rsid w:val="004E3A09"/>
    <w:rsid w:val="004E3D7F"/>
    <w:rsid w:val="004E4B7C"/>
    <w:rsid w:val="004E64B4"/>
    <w:rsid w:val="004E6C0D"/>
    <w:rsid w:val="004F0D3D"/>
    <w:rsid w:val="004F26BE"/>
    <w:rsid w:val="004F37BA"/>
    <w:rsid w:val="004F474E"/>
    <w:rsid w:val="004F4771"/>
    <w:rsid w:val="004F659C"/>
    <w:rsid w:val="004F69B2"/>
    <w:rsid w:val="004F7EC9"/>
    <w:rsid w:val="004F7FB2"/>
    <w:rsid w:val="00501425"/>
    <w:rsid w:val="00502DEA"/>
    <w:rsid w:val="005041C6"/>
    <w:rsid w:val="005044C0"/>
    <w:rsid w:val="005049CB"/>
    <w:rsid w:val="005077CD"/>
    <w:rsid w:val="00511F76"/>
    <w:rsid w:val="00517B4F"/>
    <w:rsid w:val="00525816"/>
    <w:rsid w:val="00530FB8"/>
    <w:rsid w:val="00531455"/>
    <w:rsid w:val="00532D83"/>
    <w:rsid w:val="005330F6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601A0"/>
    <w:rsid w:val="0056059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7693B"/>
    <w:rsid w:val="0058599B"/>
    <w:rsid w:val="00585FB4"/>
    <w:rsid w:val="00585FD9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20DE"/>
    <w:rsid w:val="005B479C"/>
    <w:rsid w:val="005B5512"/>
    <w:rsid w:val="005B5C07"/>
    <w:rsid w:val="005B5CC4"/>
    <w:rsid w:val="005B6BA6"/>
    <w:rsid w:val="005C01F8"/>
    <w:rsid w:val="005C03D1"/>
    <w:rsid w:val="005C0463"/>
    <w:rsid w:val="005C0F6D"/>
    <w:rsid w:val="005C3748"/>
    <w:rsid w:val="005C3E17"/>
    <w:rsid w:val="005C7DA8"/>
    <w:rsid w:val="005D2144"/>
    <w:rsid w:val="005D2FA9"/>
    <w:rsid w:val="005D50AA"/>
    <w:rsid w:val="005D5F55"/>
    <w:rsid w:val="005D7680"/>
    <w:rsid w:val="005E0733"/>
    <w:rsid w:val="005E0F0E"/>
    <w:rsid w:val="005E0F9E"/>
    <w:rsid w:val="005E0FF3"/>
    <w:rsid w:val="005E0FFF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079"/>
    <w:rsid w:val="00634C24"/>
    <w:rsid w:val="00636AB4"/>
    <w:rsid w:val="006401E7"/>
    <w:rsid w:val="00640FD4"/>
    <w:rsid w:val="006465D5"/>
    <w:rsid w:val="006474DA"/>
    <w:rsid w:val="00647D94"/>
    <w:rsid w:val="00650768"/>
    <w:rsid w:val="00651745"/>
    <w:rsid w:val="00653478"/>
    <w:rsid w:val="006541AA"/>
    <w:rsid w:val="00655D4C"/>
    <w:rsid w:val="00656D6E"/>
    <w:rsid w:val="0065762D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2DF7"/>
    <w:rsid w:val="006A3531"/>
    <w:rsid w:val="006A4DEF"/>
    <w:rsid w:val="006A5ED6"/>
    <w:rsid w:val="006A734A"/>
    <w:rsid w:val="006B0DD7"/>
    <w:rsid w:val="006B0F96"/>
    <w:rsid w:val="006B169C"/>
    <w:rsid w:val="006B18AF"/>
    <w:rsid w:val="006B1AB6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0FA9"/>
    <w:rsid w:val="006D4E87"/>
    <w:rsid w:val="006D519B"/>
    <w:rsid w:val="006D54F0"/>
    <w:rsid w:val="006D585D"/>
    <w:rsid w:val="006D5E8A"/>
    <w:rsid w:val="006E1926"/>
    <w:rsid w:val="006E1D64"/>
    <w:rsid w:val="006E3AF3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6F7E03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11C5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AC9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216"/>
    <w:rsid w:val="00784386"/>
    <w:rsid w:val="00785EDA"/>
    <w:rsid w:val="007861F4"/>
    <w:rsid w:val="00787247"/>
    <w:rsid w:val="00791141"/>
    <w:rsid w:val="0079130A"/>
    <w:rsid w:val="00792C49"/>
    <w:rsid w:val="00795743"/>
    <w:rsid w:val="00797568"/>
    <w:rsid w:val="007A1322"/>
    <w:rsid w:val="007A4ABD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29DE"/>
    <w:rsid w:val="007D4383"/>
    <w:rsid w:val="007D4DA8"/>
    <w:rsid w:val="007D4FF5"/>
    <w:rsid w:val="007D63AB"/>
    <w:rsid w:val="007D7EAF"/>
    <w:rsid w:val="007E1B31"/>
    <w:rsid w:val="007E1C74"/>
    <w:rsid w:val="007E22BD"/>
    <w:rsid w:val="007E322D"/>
    <w:rsid w:val="007E3A90"/>
    <w:rsid w:val="007E3D3A"/>
    <w:rsid w:val="007E5733"/>
    <w:rsid w:val="007E5A26"/>
    <w:rsid w:val="007E5CB5"/>
    <w:rsid w:val="007E798D"/>
    <w:rsid w:val="007E7DAC"/>
    <w:rsid w:val="007F0B5B"/>
    <w:rsid w:val="007F1C75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0151"/>
    <w:rsid w:val="008122C1"/>
    <w:rsid w:val="00812AB5"/>
    <w:rsid w:val="00813F47"/>
    <w:rsid w:val="008143E9"/>
    <w:rsid w:val="00814E87"/>
    <w:rsid w:val="008152FD"/>
    <w:rsid w:val="00817D17"/>
    <w:rsid w:val="008217BB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7443E"/>
    <w:rsid w:val="00881D11"/>
    <w:rsid w:val="0088273A"/>
    <w:rsid w:val="00884752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3DB6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3ECC"/>
    <w:rsid w:val="008E569E"/>
    <w:rsid w:val="008E5F29"/>
    <w:rsid w:val="008E6F5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20D"/>
    <w:rsid w:val="00965EF3"/>
    <w:rsid w:val="009664BB"/>
    <w:rsid w:val="0096655A"/>
    <w:rsid w:val="009673AA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417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BDA"/>
    <w:rsid w:val="009A4D3D"/>
    <w:rsid w:val="009A5056"/>
    <w:rsid w:val="009B072E"/>
    <w:rsid w:val="009B0861"/>
    <w:rsid w:val="009B1F36"/>
    <w:rsid w:val="009B5B0D"/>
    <w:rsid w:val="009C0198"/>
    <w:rsid w:val="009C201C"/>
    <w:rsid w:val="009C2407"/>
    <w:rsid w:val="009C24BF"/>
    <w:rsid w:val="009C28DF"/>
    <w:rsid w:val="009C335B"/>
    <w:rsid w:val="009C36D1"/>
    <w:rsid w:val="009C37E5"/>
    <w:rsid w:val="009C584D"/>
    <w:rsid w:val="009D037C"/>
    <w:rsid w:val="009D0883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0610"/>
    <w:rsid w:val="00A011C8"/>
    <w:rsid w:val="00A02895"/>
    <w:rsid w:val="00A0482C"/>
    <w:rsid w:val="00A05212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241C2"/>
    <w:rsid w:val="00A303DB"/>
    <w:rsid w:val="00A3052A"/>
    <w:rsid w:val="00A34DFE"/>
    <w:rsid w:val="00A35224"/>
    <w:rsid w:val="00A3609A"/>
    <w:rsid w:val="00A4034F"/>
    <w:rsid w:val="00A40DD6"/>
    <w:rsid w:val="00A41212"/>
    <w:rsid w:val="00A413BC"/>
    <w:rsid w:val="00A449A1"/>
    <w:rsid w:val="00A44F3B"/>
    <w:rsid w:val="00A45287"/>
    <w:rsid w:val="00A45289"/>
    <w:rsid w:val="00A51404"/>
    <w:rsid w:val="00A53214"/>
    <w:rsid w:val="00A533FE"/>
    <w:rsid w:val="00A54997"/>
    <w:rsid w:val="00A55623"/>
    <w:rsid w:val="00A5589B"/>
    <w:rsid w:val="00A56E55"/>
    <w:rsid w:val="00A571B6"/>
    <w:rsid w:val="00A60946"/>
    <w:rsid w:val="00A611EC"/>
    <w:rsid w:val="00A616ED"/>
    <w:rsid w:val="00A62F37"/>
    <w:rsid w:val="00A63D01"/>
    <w:rsid w:val="00A66362"/>
    <w:rsid w:val="00A67171"/>
    <w:rsid w:val="00A676C0"/>
    <w:rsid w:val="00A70076"/>
    <w:rsid w:val="00A7293F"/>
    <w:rsid w:val="00A73BFB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5E26"/>
    <w:rsid w:val="00AA74DA"/>
    <w:rsid w:val="00AA778D"/>
    <w:rsid w:val="00AB1075"/>
    <w:rsid w:val="00AB2947"/>
    <w:rsid w:val="00AB2DCD"/>
    <w:rsid w:val="00AB4660"/>
    <w:rsid w:val="00AB46F3"/>
    <w:rsid w:val="00AB5270"/>
    <w:rsid w:val="00AB52EE"/>
    <w:rsid w:val="00AB5486"/>
    <w:rsid w:val="00AB5ADA"/>
    <w:rsid w:val="00AB5C6B"/>
    <w:rsid w:val="00AB607B"/>
    <w:rsid w:val="00AB6C24"/>
    <w:rsid w:val="00AB7061"/>
    <w:rsid w:val="00AB7698"/>
    <w:rsid w:val="00AC2DEB"/>
    <w:rsid w:val="00AC527E"/>
    <w:rsid w:val="00AC59F2"/>
    <w:rsid w:val="00AC5DBB"/>
    <w:rsid w:val="00AC60EE"/>
    <w:rsid w:val="00AC61A0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1BF1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6508"/>
    <w:rsid w:val="00B0027D"/>
    <w:rsid w:val="00B00CC1"/>
    <w:rsid w:val="00B0166A"/>
    <w:rsid w:val="00B0268D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89"/>
    <w:rsid w:val="00B359E4"/>
    <w:rsid w:val="00B36098"/>
    <w:rsid w:val="00B401DC"/>
    <w:rsid w:val="00B435F9"/>
    <w:rsid w:val="00B44E4D"/>
    <w:rsid w:val="00B4539F"/>
    <w:rsid w:val="00B45D94"/>
    <w:rsid w:val="00B46A25"/>
    <w:rsid w:val="00B46F93"/>
    <w:rsid w:val="00B475BA"/>
    <w:rsid w:val="00B476FB"/>
    <w:rsid w:val="00B4793F"/>
    <w:rsid w:val="00B479F6"/>
    <w:rsid w:val="00B47A34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57AED"/>
    <w:rsid w:val="00B621D9"/>
    <w:rsid w:val="00B63203"/>
    <w:rsid w:val="00B64933"/>
    <w:rsid w:val="00B656B8"/>
    <w:rsid w:val="00B666DD"/>
    <w:rsid w:val="00B66FA4"/>
    <w:rsid w:val="00B70008"/>
    <w:rsid w:val="00B70B1B"/>
    <w:rsid w:val="00B713B6"/>
    <w:rsid w:val="00B715BD"/>
    <w:rsid w:val="00B720EA"/>
    <w:rsid w:val="00B733C2"/>
    <w:rsid w:val="00B743B3"/>
    <w:rsid w:val="00B74B76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47D6"/>
    <w:rsid w:val="00B85822"/>
    <w:rsid w:val="00B876FF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748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3EAB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0758"/>
    <w:rsid w:val="00BE1CF0"/>
    <w:rsid w:val="00BF10E3"/>
    <w:rsid w:val="00BF1579"/>
    <w:rsid w:val="00BF1DE6"/>
    <w:rsid w:val="00BF22CF"/>
    <w:rsid w:val="00BF29E1"/>
    <w:rsid w:val="00BF2CA4"/>
    <w:rsid w:val="00BF4BD8"/>
    <w:rsid w:val="00BF593B"/>
    <w:rsid w:val="00BF651B"/>
    <w:rsid w:val="00BF678C"/>
    <w:rsid w:val="00BF7959"/>
    <w:rsid w:val="00BF7AED"/>
    <w:rsid w:val="00C0124A"/>
    <w:rsid w:val="00C024B7"/>
    <w:rsid w:val="00C025E6"/>
    <w:rsid w:val="00C02B12"/>
    <w:rsid w:val="00C05E66"/>
    <w:rsid w:val="00C11BEC"/>
    <w:rsid w:val="00C152E2"/>
    <w:rsid w:val="00C1746C"/>
    <w:rsid w:val="00C17947"/>
    <w:rsid w:val="00C17DFF"/>
    <w:rsid w:val="00C20589"/>
    <w:rsid w:val="00C20F02"/>
    <w:rsid w:val="00C20F6E"/>
    <w:rsid w:val="00C21BF4"/>
    <w:rsid w:val="00C21DF6"/>
    <w:rsid w:val="00C225BE"/>
    <w:rsid w:val="00C2390A"/>
    <w:rsid w:val="00C261B8"/>
    <w:rsid w:val="00C27488"/>
    <w:rsid w:val="00C276A9"/>
    <w:rsid w:val="00C27786"/>
    <w:rsid w:val="00C27C04"/>
    <w:rsid w:val="00C305F7"/>
    <w:rsid w:val="00C3129D"/>
    <w:rsid w:val="00C31D62"/>
    <w:rsid w:val="00C32629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52FC"/>
    <w:rsid w:val="00C57CEF"/>
    <w:rsid w:val="00C6050B"/>
    <w:rsid w:val="00C61293"/>
    <w:rsid w:val="00C66885"/>
    <w:rsid w:val="00C671E2"/>
    <w:rsid w:val="00C67944"/>
    <w:rsid w:val="00C708B1"/>
    <w:rsid w:val="00C70B98"/>
    <w:rsid w:val="00C70CB7"/>
    <w:rsid w:val="00C70D17"/>
    <w:rsid w:val="00C7212A"/>
    <w:rsid w:val="00C723E2"/>
    <w:rsid w:val="00C75392"/>
    <w:rsid w:val="00C75F49"/>
    <w:rsid w:val="00C761EC"/>
    <w:rsid w:val="00C7649B"/>
    <w:rsid w:val="00C80262"/>
    <w:rsid w:val="00C80B63"/>
    <w:rsid w:val="00C813CE"/>
    <w:rsid w:val="00C82CEC"/>
    <w:rsid w:val="00C84341"/>
    <w:rsid w:val="00C84759"/>
    <w:rsid w:val="00C85473"/>
    <w:rsid w:val="00C86286"/>
    <w:rsid w:val="00C863A5"/>
    <w:rsid w:val="00C86AF7"/>
    <w:rsid w:val="00C876FC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10E"/>
    <w:rsid w:val="00CA5217"/>
    <w:rsid w:val="00CA55F6"/>
    <w:rsid w:val="00CA613C"/>
    <w:rsid w:val="00CA693B"/>
    <w:rsid w:val="00CB06DB"/>
    <w:rsid w:val="00CB1B41"/>
    <w:rsid w:val="00CB2AB3"/>
    <w:rsid w:val="00CB4485"/>
    <w:rsid w:val="00CB53E7"/>
    <w:rsid w:val="00CB55D1"/>
    <w:rsid w:val="00CB5624"/>
    <w:rsid w:val="00CB666F"/>
    <w:rsid w:val="00CC116D"/>
    <w:rsid w:val="00CC1222"/>
    <w:rsid w:val="00CC1A53"/>
    <w:rsid w:val="00CC2B3C"/>
    <w:rsid w:val="00CC2D9B"/>
    <w:rsid w:val="00CC5178"/>
    <w:rsid w:val="00CC6295"/>
    <w:rsid w:val="00CC67E0"/>
    <w:rsid w:val="00CC799A"/>
    <w:rsid w:val="00CD1220"/>
    <w:rsid w:val="00CD125D"/>
    <w:rsid w:val="00CD418B"/>
    <w:rsid w:val="00CD61A8"/>
    <w:rsid w:val="00CD71F3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2799"/>
    <w:rsid w:val="00CF3317"/>
    <w:rsid w:val="00CF4B04"/>
    <w:rsid w:val="00CF62DF"/>
    <w:rsid w:val="00D001A7"/>
    <w:rsid w:val="00D00F9B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28B6"/>
    <w:rsid w:val="00D43814"/>
    <w:rsid w:val="00D438CC"/>
    <w:rsid w:val="00D43AE4"/>
    <w:rsid w:val="00D4469F"/>
    <w:rsid w:val="00D4524E"/>
    <w:rsid w:val="00D45439"/>
    <w:rsid w:val="00D454A7"/>
    <w:rsid w:val="00D46383"/>
    <w:rsid w:val="00D47652"/>
    <w:rsid w:val="00D50086"/>
    <w:rsid w:val="00D50C6F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1CE4"/>
    <w:rsid w:val="00D64EAB"/>
    <w:rsid w:val="00D65666"/>
    <w:rsid w:val="00D65DDB"/>
    <w:rsid w:val="00D66F2E"/>
    <w:rsid w:val="00D66F3C"/>
    <w:rsid w:val="00D67494"/>
    <w:rsid w:val="00D67924"/>
    <w:rsid w:val="00D71065"/>
    <w:rsid w:val="00D710E7"/>
    <w:rsid w:val="00D7263E"/>
    <w:rsid w:val="00D74A3E"/>
    <w:rsid w:val="00D74B6A"/>
    <w:rsid w:val="00D75848"/>
    <w:rsid w:val="00D75911"/>
    <w:rsid w:val="00D80AE9"/>
    <w:rsid w:val="00D82617"/>
    <w:rsid w:val="00D84231"/>
    <w:rsid w:val="00D84673"/>
    <w:rsid w:val="00D84E8C"/>
    <w:rsid w:val="00D8592C"/>
    <w:rsid w:val="00D85ADB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0260"/>
    <w:rsid w:val="00DA1C33"/>
    <w:rsid w:val="00DA234F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D7B98"/>
    <w:rsid w:val="00DE00E8"/>
    <w:rsid w:val="00DE2802"/>
    <w:rsid w:val="00DE3098"/>
    <w:rsid w:val="00DE41C6"/>
    <w:rsid w:val="00DE47A3"/>
    <w:rsid w:val="00DE4B8D"/>
    <w:rsid w:val="00DE5802"/>
    <w:rsid w:val="00DE63FC"/>
    <w:rsid w:val="00DE7BAF"/>
    <w:rsid w:val="00DF054E"/>
    <w:rsid w:val="00DF0689"/>
    <w:rsid w:val="00DF11F4"/>
    <w:rsid w:val="00DF42A1"/>
    <w:rsid w:val="00DF4CF2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0FD"/>
    <w:rsid w:val="00E1449C"/>
    <w:rsid w:val="00E14C15"/>
    <w:rsid w:val="00E15A1A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378F7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4772E"/>
    <w:rsid w:val="00E5038E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2D69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649A"/>
    <w:rsid w:val="00E97046"/>
    <w:rsid w:val="00E97B40"/>
    <w:rsid w:val="00EA2885"/>
    <w:rsid w:val="00EA506D"/>
    <w:rsid w:val="00EA5093"/>
    <w:rsid w:val="00EA565D"/>
    <w:rsid w:val="00EA59A3"/>
    <w:rsid w:val="00EA5E7C"/>
    <w:rsid w:val="00EA6B41"/>
    <w:rsid w:val="00EA75B1"/>
    <w:rsid w:val="00EB0791"/>
    <w:rsid w:val="00EB179A"/>
    <w:rsid w:val="00EB1D78"/>
    <w:rsid w:val="00EB44F8"/>
    <w:rsid w:val="00EB54B2"/>
    <w:rsid w:val="00EB68B2"/>
    <w:rsid w:val="00EB6A50"/>
    <w:rsid w:val="00EB6ABA"/>
    <w:rsid w:val="00EB6D0C"/>
    <w:rsid w:val="00EC0465"/>
    <w:rsid w:val="00EC0CA2"/>
    <w:rsid w:val="00EC0E4B"/>
    <w:rsid w:val="00EC1984"/>
    <w:rsid w:val="00EC1AE2"/>
    <w:rsid w:val="00EC4E16"/>
    <w:rsid w:val="00EC54CE"/>
    <w:rsid w:val="00ED1C0F"/>
    <w:rsid w:val="00ED211B"/>
    <w:rsid w:val="00ED23CA"/>
    <w:rsid w:val="00ED35BD"/>
    <w:rsid w:val="00ED5C24"/>
    <w:rsid w:val="00ED5D8F"/>
    <w:rsid w:val="00ED69CD"/>
    <w:rsid w:val="00EE0670"/>
    <w:rsid w:val="00EE0978"/>
    <w:rsid w:val="00EE0A06"/>
    <w:rsid w:val="00EE0C59"/>
    <w:rsid w:val="00EE1AC5"/>
    <w:rsid w:val="00EE1DAB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B2D"/>
    <w:rsid w:val="00F01C2F"/>
    <w:rsid w:val="00F02178"/>
    <w:rsid w:val="00F021B8"/>
    <w:rsid w:val="00F02AB1"/>
    <w:rsid w:val="00F037F0"/>
    <w:rsid w:val="00F0463C"/>
    <w:rsid w:val="00F06C63"/>
    <w:rsid w:val="00F06FEB"/>
    <w:rsid w:val="00F11317"/>
    <w:rsid w:val="00F136FB"/>
    <w:rsid w:val="00F14368"/>
    <w:rsid w:val="00F14510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7D1B"/>
    <w:rsid w:val="00F4020F"/>
    <w:rsid w:val="00F405E6"/>
    <w:rsid w:val="00F40838"/>
    <w:rsid w:val="00F40D64"/>
    <w:rsid w:val="00F41021"/>
    <w:rsid w:val="00F43799"/>
    <w:rsid w:val="00F460EA"/>
    <w:rsid w:val="00F47F1E"/>
    <w:rsid w:val="00F47FC9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1FF9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97A0E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23DA"/>
    <w:rsid w:val="00FE39CE"/>
    <w:rsid w:val="00FE3CFB"/>
    <w:rsid w:val="00FF09AF"/>
    <w:rsid w:val="00FF249B"/>
    <w:rsid w:val="00FF4898"/>
    <w:rsid w:val="00FF663A"/>
    <w:rsid w:val="00FF6A60"/>
    <w:rsid w:val="00FF7F04"/>
    <w:rsid w:val="0136FF2B"/>
    <w:rsid w:val="01B57A76"/>
    <w:rsid w:val="02AFD2A1"/>
    <w:rsid w:val="02EED543"/>
    <w:rsid w:val="031175DC"/>
    <w:rsid w:val="0405E4DA"/>
    <w:rsid w:val="047E6D4B"/>
    <w:rsid w:val="04EB4053"/>
    <w:rsid w:val="053F65F5"/>
    <w:rsid w:val="055DBEFF"/>
    <w:rsid w:val="05D09E78"/>
    <w:rsid w:val="05E77363"/>
    <w:rsid w:val="087706B7"/>
    <w:rsid w:val="09BEB176"/>
    <w:rsid w:val="09C25B71"/>
    <w:rsid w:val="0A29D557"/>
    <w:rsid w:val="0B9D38FF"/>
    <w:rsid w:val="0DE74BA0"/>
    <w:rsid w:val="0F69F3A4"/>
    <w:rsid w:val="0F8AA550"/>
    <w:rsid w:val="103EA177"/>
    <w:rsid w:val="1105C405"/>
    <w:rsid w:val="111EEC62"/>
    <w:rsid w:val="1139612D"/>
    <w:rsid w:val="113CB520"/>
    <w:rsid w:val="1180339D"/>
    <w:rsid w:val="131C9179"/>
    <w:rsid w:val="1517CF45"/>
    <w:rsid w:val="1748D1B3"/>
    <w:rsid w:val="178A8029"/>
    <w:rsid w:val="1983CB96"/>
    <w:rsid w:val="19A4B7B3"/>
    <w:rsid w:val="1A3C262A"/>
    <w:rsid w:val="1A4ED527"/>
    <w:rsid w:val="1C506432"/>
    <w:rsid w:val="1E6AD70E"/>
    <w:rsid w:val="1FD49985"/>
    <w:rsid w:val="206EA159"/>
    <w:rsid w:val="208986A6"/>
    <w:rsid w:val="20B483C7"/>
    <w:rsid w:val="211BE7CF"/>
    <w:rsid w:val="21F68265"/>
    <w:rsid w:val="239252C6"/>
    <w:rsid w:val="23AB9285"/>
    <w:rsid w:val="244F1BF4"/>
    <w:rsid w:val="26A6AB90"/>
    <w:rsid w:val="273DC7CA"/>
    <w:rsid w:val="2786BCB6"/>
    <w:rsid w:val="289854E4"/>
    <w:rsid w:val="289D867C"/>
    <w:rsid w:val="28C2B445"/>
    <w:rsid w:val="29234BF7"/>
    <w:rsid w:val="2972B6C3"/>
    <w:rsid w:val="2A2DE3D5"/>
    <w:rsid w:val="2A986151"/>
    <w:rsid w:val="2AAC6B43"/>
    <w:rsid w:val="2ABE5D78"/>
    <w:rsid w:val="2ACA27AD"/>
    <w:rsid w:val="2B5E411C"/>
    <w:rsid w:val="2C483BA4"/>
    <w:rsid w:val="2CC8B49D"/>
    <w:rsid w:val="2D658497"/>
    <w:rsid w:val="2DB96BDE"/>
    <w:rsid w:val="2E590A4B"/>
    <w:rsid w:val="2ED5056D"/>
    <w:rsid w:val="2F40CB25"/>
    <w:rsid w:val="2F4753F4"/>
    <w:rsid w:val="2F7FDC66"/>
    <w:rsid w:val="2F921457"/>
    <w:rsid w:val="307A60AE"/>
    <w:rsid w:val="30EA362E"/>
    <w:rsid w:val="31AD61ED"/>
    <w:rsid w:val="31D57999"/>
    <w:rsid w:val="3335BFD5"/>
    <w:rsid w:val="33A87690"/>
    <w:rsid w:val="343460B3"/>
    <w:rsid w:val="3609BC85"/>
    <w:rsid w:val="36E01752"/>
    <w:rsid w:val="385508B4"/>
    <w:rsid w:val="390C5B51"/>
    <w:rsid w:val="39415D47"/>
    <w:rsid w:val="39ED07C1"/>
    <w:rsid w:val="3A6AC542"/>
    <w:rsid w:val="3BB38875"/>
    <w:rsid w:val="3C812D5D"/>
    <w:rsid w:val="3CA1ABA6"/>
    <w:rsid w:val="3EA7EB32"/>
    <w:rsid w:val="3EE6BC9A"/>
    <w:rsid w:val="40542723"/>
    <w:rsid w:val="408EE71E"/>
    <w:rsid w:val="409FD573"/>
    <w:rsid w:val="40DBD5C9"/>
    <w:rsid w:val="418AB136"/>
    <w:rsid w:val="41EA96D6"/>
    <w:rsid w:val="424CF118"/>
    <w:rsid w:val="440A5769"/>
    <w:rsid w:val="4522357C"/>
    <w:rsid w:val="45D98819"/>
    <w:rsid w:val="46FD98B4"/>
    <w:rsid w:val="47096FA4"/>
    <w:rsid w:val="470A408B"/>
    <w:rsid w:val="4791B223"/>
    <w:rsid w:val="48D9DC54"/>
    <w:rsid w:val="49A9B801"/>
    <w:rsid w:val="49E2768D"/>
    <w:rsid w:val="4ABF2754"/>
    <w:rsid w:val="4C5C1239"/>
    <w:rsid w:val="4D6D6A26"/>
    <w:rsid w:val="4DC157FB"/>
    <w:rsid w:val="4DDF9E49"/>
    <w:rsid w:val="4E01F9ED"/>
    <w:rsid w:val="4EE0E21F"/>
    <w:rsid w:val="4F2A865A"/>
    <w:rsid w:val="4F94AB8C"/>
    <w:rsid w:val="501024A8"/>
    <w:rsid w:val="508B529D"/>
    <w:rsid w:val="51120541"/>
    <w:rsid w:val="51B4FC31"/>
    <w:rsid w:val="521B58C9"/>
    <w:rsid w:val="521B9E85"/>
    <w:rsid w:val="52DB4E6B"/>
    <w:rsid w:val="533A9A13"/>
    <w:rsid w:val="5363DEA4"/>
    <w:rsid w:val="53D6A020"/>
    <w:rsid w:val="549994C9"/>
    <w:rsid w:val="54AAEC1D"/>
    <w:rsid w:val="5574CE4E"/>
    <w:rsid w:val="5606CB41"/>
    <w:rsid w:val="560D3676"/>
    <w:rsid w:val="5703B31B"/>
    <w:rsid w:val="58EFF5AC"/>
    <w:rsid w:val="592DC707"/>
    <w:rsid w:val="59B706EE"/>
    <w:rsid w:val="59D7F405"/>
    <w:rsid w:val="5B7F76BF"/>
    <w:rsid w:val="5D7FE6F3"/>
    <w:rsid w:val="5E250A0C"/>
    <w:rsid w:val="5E5E2886"/>
    <w:rsid w:val="5F3520F2"/>
    <w:rsid w:val="5F9C9B4E"/>
    <w:rsid w:val="5FB0413F"/>
    <w:rsid w:val="60264872"/>
    <w:rsid w:val="60F8F582"/>
    <w:rsid w:val="61A274E8"/>
    <w:rsid w:val="61C975F3"/>
    <w:rsid w:val="62383E9D"/>
    <w:rsid w:val="63769B0E"/>
    <w:rsid w:val="647BF38E"/>
    <w:rsid w:val="64A10400"/>
    <w:rsid w:val="665E986C"/>
    <w:rsid w:val="66871580"/>
    <w:rsid w:val="69631968"/>
    <w:rsid w:val="6A5B400D"/>
    <w:rsid w:val="6AEB66ED"/>
    <w:rsid w:val="6B0A326D"/>
    <w:rsid w:val="6F536A34"/>
    <w:rsid w:val="70CA1A9D"/>
    <w:rsid w:val="71F06CB9"/>
    <w:rsid w:val="72E2225B"/>
    <w:rsid w:val="73439692"/>
    <w:rsid w:val="736E9BCB"/>
    <w:rsid w:val="73C63B84"/>
    <w:rsid w:val="744AC104"/>
    <w:rsid w:val="74F527DC"/>
    <w:rsid w:val="75D14F98"/>
    <w:rsid w:val="7618A048"/>
    <w:rsid w:val="76AEBD4A"/>
    <w:rsid w:val="78996A0A"/>
    <w:rsid w:val="78B3268A"/>
    <w:rsid w:val="78CF56D9"/>
    <w:rsid w:val="7908F05A"/>
    <w:rsid w:val="7AC32B2D"/>
    <w:rsid w:val="7B353A5E"/>
    <w:rsid w:val="7C869EF5"/>
    <w:rsid w:val="7E4208AD"/>
    <w:rsid w:val="7E6CD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C6B20456-54FA-4264-8346-8E3ECD2D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1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2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tekstoverskrift">
    <w:name w:val="tekstoverskrift"/>
    <w:basedOn w:val="Normal"/>
    <w:rsid w:val="004D0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paragraftekst">
    <w:name w:val="paragraftekst"/>
    <w:basedOn w:val="Normal"/>
    <w:rsid w:val="004D0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character" w:styleId="Fodnotehenvisning">
    <w:name w:val="footnote reference"/>
    <w:basedOn w:val="Standardskrifttypeiafsnit"/>
    <w:uiPriority w:val="99"/>
    <w:unhideWhenUsed/>
    <w:rsid w:val="004D0565"/>
  </w:style>
  <w:style w:type="paragraph" w:customStyle="1" w:styleId="stk">
    <w:name w:val="stk"/>
    <w:basedOn w:val="Normal"/>
    <w:rsid w:val="004D0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rkisdepilin.fo/til-laeruplass/gerst-laeruplass/regluger%C3%B0-um-go%C3%B0kenning-av-laeruplassum" TargetMode="External"/><Relationship Id="rId18" Type="http://schemas.openxmlformats.org/officeDocument/2006/relationships/hyperlink" Target="https://www.logir.fo/Kunngerd/79-fra-03-06-2013-um-harfridkarautbugvin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ogir.fo/Kunngerd/79-fra-03-06-2013-um-harfridkarautbugving" TargetMode="External"/><Relationship Id="rId17" Type="http://schemas.openxmlformats.org/officeDocument/2006/relationships/hyperlink" Target="mailto:yrkisdepilin@yrkisdepilin.f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ogir.fo/Kunngerd/79-fra-03-06-2013-um-harfridkarautbugv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Na%CC%81msskipan%20fyri%20ha%CC%81rfri%CC%81%C3%B0karau%CC%81tbu%CC%81gvingina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r.fo/Kunngerd/27-fra-23-04-2010-um-felags-reglur-fyri-yrkisutbugvinga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Logtingslog/94-fra-29-12-1998-um-yrkisutbugvingar-sum-seinast-broytt-vid-logtingslog-nr-15-fra-1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2</TotalTime>
  <Pages>4</Pages>
  <Words>856</Words>
  <Characters>5228</Characters>
  <Application>Microsoft Office Word</Application>
  <DocSecurity>0</DocSecurity>
  <Lines>43</Lines>
  <Paragraphs>12</Paragraphs>
  <ScaleCrop>false</ScaleCrop>
  <Company>MMR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10</cp:revision>
  <cp:lastPrinted>2023-06-16T10:58:00Z</cp:lastPrinted>
  <dcterms:created xsi:type="dcterms:W3CDTF">2023-06-21T14:19:00Z</dcterms:created>
  <dcterms:modified xsi:type="dcterms:W3CDTF">2023-06-26T11:16:00Z</dcterms:modified>
</cp:coreProperties>
</file>